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10"/>
          <w:szCs w:val="10"/>
        </w:rPr>
        <w:id w:val="1055983159"/>
        <w:docPartObj>
          <w:docPartGallery w:val="Cover Pages"/>
          <w:docPartUnique/>
        </w:docPartObj>
      </w:sdtPr>
      <w:sdtEndPr/>
      <w:sdtContent>
        <w:p w14:paraId="4BE6E209" w14:textId="77777777" w:rsidR="27A4EF4A" w:rsidRPr="00CA265C" w:rsidRDefault="00652108" w:rsidP="27A4EF4A">
          <w:pPr>
            <w:jc w:val="left"/>
            <w:rPr>
              <w:sz w:val="12"/>
              <w:szCs w:val="12"/>
            </w:rPr>
          </w:pPr>
          <w:r>
            <w:rPr>
              <w:noProof/>
              <w14:ligatures w14:val="standardContextual"/>
            </w:rPr>
            <w:drawing>
              <wp:anchor distT="0" distB="0" distL="114300" distR="114300" simplePos="0" relativeHeight="251658240" behindDoc="0" locked="0" layoutInCell="1" allowOverlap="1" wp14:anchorId="4F553A3A" wp14:editId="13A7B56A">
                <wp:simplePos x="0" y="0"/>
                <wp:positionH relativeFrom="column">
                  <wp:posOffset>-8560</wp:posOffset>
                </wp:positionH>
                <wp:positionV relativeFrom="paragraph">
                  <wp:posOffset>-171450</wp:posOffset>
                </wp:positionV>
                <wp:extent cx="2333548" cy="806134"/>
                <wp:effectExtent l="0" t="0" r="0" b="0"/>
                <wp:wrapNone/>
                <wp:docPr id="2144511256"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11256" name="Picture 4" descr="A close up of a 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3548" cy="8061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A405F" w14:textId="77777777" w:rsidR="00E03130" w:rsidRDefault="00E03130" w:rsidP="48B1D746">
          <w:pPr>
            <w:jc w:val="both"/>
          </w:pPr>
        </w:p>
        <w:p w14:paraId="340469D5" w14:textId="77777777" w:rsidR="00E03130" w:rsidRDefault="00E03130" w:rsidP="48B1D746">
          <w:pPr>
            <w:jc w:val="both"/>
          </w:pPr>
        </w:p>
        <w:p w14:paraId="285CEAD2" w14:textId="77777777" w:rsidR="00E93400" w:rsidRDefault="00E93400" w:rsidP="48B1D746">
          <w:pPr>
            <w:jc w:val="both"/>
          </w:pPr>
        </w:p>
        <w:p w14:paraId="0FA936FC" w14:textId="77777777" w:rsidR="00E03130" w:rsidRDefault="00E03130" w:rsidP="48B1D746">
          <w:pPr>
            <w:jc w:val="both"/>
          </w:pPr>
        </w:p>
        <w:tbl>
          <w:tblPr>
            <w:tblStyle w:val="TableGrid"/>
            <w:tblW w:w="10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5"/>
          </w:tblGrid>
          <w:tr w:rsidR="000323FB" w:rsidRPr="00C83D01" w14:paraId="7D841050" w14:textId="77777777" w:rsidTr="00FF2D10">
            <w:tc>
              <w:tcPr>
                <w:tcW w:w="10685" w:type="dxa"/>
                <w:shd w:val="clear" w:color="auto" w:fill="043F2E"/>
              </w:tcPr>
              <w:p w14:paraId="69AF19F7" w14:textId="77777777" w:rsidR="000323FB" w:rsidRPr="00652108" w:rsidRDefault="000323FB" w:rsidP="00FA5086">
                <w:pPr>
                  <w:spacing w:before="100" w:after="100"/>
                  <w:jc w:val="left"/>
                  <w:rPr>
                    <w:rFonts w:asciiTheme="minorHAnsi" w:hAnsiTheme="minorHAnsi" w:cstheme="minorHAnsi"/>
                    <w:b/>
                    <w:color w:val="FFFFFF" w:themeColor="background1"/>
                    <w:sz w:val="31"/>
                    <w:szCs w:val="31"/>
                  </w:rPr>
                </w:pPr>
                <w:r w:rsidRPr="00652108">
                  <w:rPr>
                    <w:rFonts w:asciiTheme="minorHAnsi" w:hAnsiTheme="minorHAnsi" w:cstheme="minorHAnsi"/>
                    <w:b/>
                    <w:color w:val="FFFFFF" w:themeColor="background1"/>
                  </w:rPr>
                  <w:t>This section of the application will be sent for short listing.</w:t>
                </w:r>
              </w:p>
            </w:tc>
          </w:tr>
        </w:tbl>
        <w:p w14:paraId="4E72C95E" w14:textId="77777777" w:rsidR="000323FB" w:rsidRDefault="000323FB" w:rsidP="000323FB"/>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5"/>
            <w:gridCol w:w="7017"/>
          </w:tblGrid>
          <w:tr w:rsidR="000323FB" w:rsidRPr="00652108" w14:paraId="309A7D47" w14:textId="77777777" w:rsidTr="00AC1883">
            <w:trPr>
              <w:trHeight w:val="504"/>
            </w:trPr>
            <w:tc>
              <w:tcPr>
                <w:tcW w:w="3615" w:type="dxa"/>
                <w:tcBorders>
                  <w:right w:val="single" w:sz="4" w:space="0" w:color="auto"/>
                </w:tcBorders>
                <w:vAlign w:val="center"/>
              </w:tcPr>
              <w:p w14:paraId="24A4022D" w14:textId="77777777" w:rsidR="000323FB" w:rsidRPr="00652108" w:rsidRDefault="000323FB" w:rsidP="00FA5086">
                <w:pPr>
                  <w:jc w:val="left"/>
                  <w:rPr>
                    <w:rFonts w:ascii="Calibri" w:hAnsi="Calibri" w:cs="Calibri"/>
                    <w:b/>
                  </w:rPr>
                </w:pPr>
                <w:r w:rsidRPr="00652108">
                  <w:rPr>
                    <w:rFonts w:ascii="Calibri" w:hAnsi="Calibri" w:cs="Calibri"/>
                    <w:b/>
                  </w:rPr>
                  <w:t>Post applied for</w:t>
                </w:r>
              </w:p>
            </w:tc>
            <w:tc>
              <w:tcPr>
                <w:tcW w:w="7017" w:type="dxa"/>
                <w:tcBorders>
                  <w:top w:val="single" w:sz="4" w:space="0" w:color="auto"/>
                  <w:left w:val="single" w:sz="4" w:space="0" w:color="auto"/>
                  <w:bottom w:val="single" w:sz="4" w:space="0" w:color="auto"/>
                  <w:right w:val="single" w:sz="4" w:space="0" w:color="auto"/>
                </w:tcBorders>
                <w:shd w:val="clear" w:color="auto" w:fill="auto"/>
                <w:vAlign w:val="center"/>
              </w:tcPr>
              <w:p w14:paraId="42F448D2" w14:textId="77777777" w:rsidR="000323FB" w:rsidRPr="00652108" w:rsidRDefault="000323FB" w:rsidP="00FA5086">
                <w:pPr>
                  <w:jc w:val="left"/>
                  <w:rPr>
                    <w:rFonts w:ascii="Calibri" w:hAnsi="Calibri" w:cs="Calibri"/>
                  </w:rPr>
                </w:pPr>
              </w:p>
            </w:tc>
          </w:tr>
          <w:tr w:rsidR="000323FB" w:rsidRPr="00652108" w14:paraId="38538EC3" w14:textId="77777777" w:rsidTr="00AC1883">
            <w:trPr>
              <w:trHeight w:val="57"/>
            </w:trPr>
            <w:tc>
              <w:tcPr>
                <w:tcW w:w="3615" w:type="dxa"/>
              </w:tcPr>
              <w:p w14:paraId="31C4D03B" w14:textId="77777777" w:rsidR="000323FB" w:rsidRPr="00652108" w:rsidRDefault="000323FB" w:rsidP="00FA5086">
                <w:pPr>
                  <w:jc w:val="left"/>
                  <w:rPr>
                    <w:rFonts w:ascii="Calibri" w:hAnsi="Calibri" w:cs="Calibri"/>
                    <w:sz w:val="12"/>
                    <w:szCs w:val="16"/>
                  </w:rPr>
                </w:pPr>
              </w:p>
            </w:tc>
            <w:tc>
              <w:tcPr>
                <w:tcW w:w="7017" w:type="dxa"/>
                <w:tcBorders>
                  <w:top w:val="single" w:sz="4" w:space="0" w:color="auto"/>
                  <w:bottom w:val="single" w:sz="4" w:space="0" w:color="auto"/>
                </w:tcBorders>
              </w:tcPr>
              <w:p w14:paraId="66752D31" w14:textId="77777777" w:rsidR="000323FB" w:rsidRPr="00652108" w:rsidRDefault="000323FB" w:rsidP="00FA5086">
                <w:pPr>
                  <w:jc w:val="left"/>
                  <w:rPr>
                    <w:rFonts w:ascii="Calibri" w:hAnsi="Calibri" w:cs="Calibri"/>
                    <w:sz w:val="12"/>
                    <w:szCs w:val="16"/>
                  </w:rPr>
                </w:pPr>
              </w:p>
            </w:tc>
          </w:tr>
          <w:tr w:rsidR="000323FB" w:rsidRPr="00652108" w14:paraId="5EB04BF4" w14:textId="77777777" w:rsidTr="00AC1883">
            <w:trPr>
              <w:trHeight w:val="504"/>
            </w:trPr>
            <w:tc>
              <w:tcPr>
                <w:tcW w:w="3615" w:type="dxa"/>
                <w:tcBorders>
                  <w:right w:val="single" w:sz="4" w:space="0" w:color="auto"/>
                </w:tcBorders>
                <w:vAlign w:val="center"/>
              </w:tcPr>
              <w:p w14:paraId="7898A022" w14:textId="77777777" w:rsidR="000323FB" w:rsidRPr="00652108" w:rsidRDefault="000323FB" w:rsidP="00FA5086">
                <w:pPr>
                  <w:jc w:val="left"/>
                  <w:rPr>
                    <w:rFonts w:ascii="Calibri" w:hAnsi="Calibri" w:cs="Calibri"/>
                    <w:b/>
                  </w:rPr>
                </w:pPr>
                <w:r w:rsidRPr="00652108">
                  <w:rPr>
                    <w:rFonts w:ascii="Calibri" w:hAnsi="Calibri" w:cs="Calibri"/>
                    <w:b/>
                  </w:rPr>
                  <w:t>Post reference number</w:t>
                </w:r>
              </w:p>
            </w:tc>
            <w:tc>
              <w:tcPr>
                <w:tcW w:w="7017" w:type="dxa"/>
                <w:tcBorders>
                  <w:top w:val="single" w:sz="4" w:space="0" w:color="auto"/>
                  <w:left w:val="single" w:sz="4" w:space="0" w:color="auto"/>
                  <w:bottom w:val="single" w:sz="4" w:space="0" w:color="auto"/>
                  <w:right w:val="single" w:sz="4" w:space="0" w:color="auto"/>
                </w:tcBorders>
                <w:vAlign w:val="center"/>
              </w:tcPr>
              <w:p w14:paraId="12443BA1" w14:textId="77777777" w:rsidR="000323FB" w:rsidRPr="00652108" w:rsidRDefault="000323FB" w:rsidP="00FA5086">
                <w:pPr>
                  <w:jc w:val="left"/>
                  <w:rPr>
                    <w:rFonts w:ascii="Calibri" w:hAnsi="Calibri" w:cs="Calibri"/>
                  </w:rPr>
                </w:pPr>
              </w:p>
            </w:tc>
          </w:tr>
        </w:tbl>
        <w:p w14:paraId="2C5EBFE2" w14:textId="77777777" w:rsidR="00E93400" w:rsidRDefault="00E93400" w:rsidP="000323FB">
          <w:pPr>
            <w:jc w:val="left"/>
            <w:rPr>
              <w:color w:val="1A1A1A"/>
            </w:rPr>
          </w:pPr>
        </w:p>
        <w:p w14:paraId="49F41EB0" w14:textId="77777777" w:rsidR="00022882" w:rsidRPr="00E03130" w:rsidRDefault="00022882" w:rsidP="000323FB">
          <w:pPr>
            <w:jc w:val="left"/>
            <w:rPr>
              <w:color w:val="1A1A1A"/>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9"/>
            <w:gridCol w:w="313"/>
          </w:tblGrid>
          <w:tr w:rsidR="009866F5" w:rsidRPr="007076FD" w14:paraId="76F14FA0" w14:textId="77777777" w:rsidTr="00FF2D10">
            <w:trPr>
              <w:trHeight w:val="160"/>
            </w:trPr>
            <w:tc>
              <w:tcPr>
                <w:tcW w:w="10632" w:type="dxa"/>
                <w:gridSpan w:val="2"/>
                <w:shd w:val="clear" w:color="auto" w:fill="043F2E"/>
              </w:tcPr>
              <w:p w14:paraId="354A1AC2" w14:textId="77777777" w:rsidR="009866F5" w:rsidRPr="00652108" w:rsidRDefault="009866F5">
                <w:pPr>
                  <w:keepLines/>
                  <w:spacing w:before="120" w:after="120"/>
                  <w:jc w:val="left"/>
                  <w:rPr>
                    <w:rFonts w:ascii="Calibri" w:hAnsi="Calibri" w:cs="Calibri"/>
                    <w:b/>
                    <w:color w:val="FFFFFF" w:themeColor="background1"/>
                    <w:sz w:val="28"/>
                    <w:szCs w:val="32"/>
                  </w:rPr>
                </w:pPr>
                <w:r w:rsidRPr="00FE388C">
                  <w:rPr>
                    <w:rFonts w:ascii="Calibri" w:hAnsi="Calibri" w:cs="Calibri"/>
                    <w:b/>
                    <w:color w:val="FFFFFF" w:themeColor="background1"/>
                    <w:szCs w:val="28"/>
                  </w:rPr>
                  <w:t>Supporting Statement</w:t>
                </w:r>
              </w:p>
            </w:tc>
          </w:tr>
          <w:tr w:rsidR="009866F5" w:rsidRPr="003F4261" w14:paraId="441C927B" w14:textId="77777777">
            <w:trPr>
              <w:trHeight w:val="6193"/>
            </w:trPr>
            <w:tc>
              <w:tcPr>
                <w:tcW w:w="10319" w:type="dxa"/>
              </w:tcPr>
              <w:p w14:paraId="2288B473" w14:textId="77777777" w:rsidR="009866F5" w:rsidRPr="00652108" w:rsidRDefault="009866F5">
                <w:pPr>
                  <w:keepLines/>
                  <w:jc w:val="left"/>
                  <w:rPr>
                    <w:rFonts w:ascii="Calibri" w:hAnsi="Calibri" w:cs="Calibri"/>
                  </w:rPr>
                </w:pPr>
                <w:r w:rsidRPr="00652108">
                  <w:rPr>
                    <w:rFonts w:ascii="Calibri" w:eastAsia="Times New Roman" w:hAnsi="Calibri" w:cs="Calibri"/>
                  </w:rPr>
                  <w:t xml:space="preserve">From the advert and job specification, please demonstrate how you meet the essential and desirable criteria for this post </w:t>
                </w:r>
                <w:r w:rsidRPr="00652108">
                  <w:rPr>
                    <w:rFonts w:ascii="Calibri" w:hAnsi="Calibri" w:cs="Calibri"/>
                    <w:bCs/>
                  </w:rPr>
                  <w:t>and our</w:t>
                </w:r>
                <w:r w:rsidR="003B2736" w:rsidRPr="00652108">
                  <w:rPr>
                    <w:rFonts w:ascii="Calibri" w:hAnsi="Calibri" w:cs="Calibri"/>
                    <w:bCs/>
                  </w:rPr>
                  <w:t xml:space="preserve"> values. </w:t>
                </w:r>
                <w:r w:rsidRPr="00652108">
                  <w:rPr>
                    <w:rFonts w:ascii="Calibri" w:hAnsi="Calibri" w:cs="Calibri"/>
                  </w:rPr>
                  <w:t xml:space="preserve">We will also take into account the information provided in your CV.  </w:t>
                </w:r>
              </w:p>
              <w:p w14:paraId="717F550C" w14:textId="77777777" w:rsidR="009866F5" w:rsidRPr="00652108" w:rsidRDefault="009866F5">
                <w:pPr>
                  <w:keepLines/>
                  <w:jc w:val="left"/>
                  <w:rPr>
                    <w:rFonts w:asciiTheme="minorHAnsi" w:hAnsiTheme="minorHAnsi" w:cstheme="minorHAnsi"/>
                    <w:b/>
                    <w:bCs/>
                  </w:rPr>
                </w:pPr>
              </w:p>
              <w:p w14:paraId="3CEEB32F" w14:textId="77777777" w:rsidR="009866F5" w:rsidRPr="00652108" w:rsidRDefault="009866F5">
                <w:pPr>
                  <w:keepLines/>
                  <w:jc w:val="left"/>
                  <w:rPr>
                    <w:rFonts w:asciiTheme="minorHAnsi" w:eastAsia="Times New Roman" w:hAnsiTheme="minorHAnsi" w:cstheme="minorHAnsi"/>
                  </w:rPr>
                </w:pPr>
                <w:r w:rsidRPr="00652108">
                  <w:rPr>
                    <w:rFonts w:asciiTheme="minorHAnsi" w:hAnsiTheme="minorHAnsi" w:cstheme="minorHAnsi"/>
                    <w:b/>
                    <w:bCs/>
                  </w:rPr>
                  <w:t xml:space="preserve">Please ensure your qualifications </w:t>
                </w:r>
                <w:r w:rsidR="0068300E" w:rsidRPr="00652108">
                  <w:rPr>
                    <w:rFonts w:asciiTheme="minorHAnsi" w:hAnsiTheme="minorHAnsi" w:cstheme="minorHAnsi"/>
                    <w:b/>
                    <w:bCs/>
                  </w:rPr>
                  <w:t xml:space="preserve">and professional memberships </w:t>
                </w:r>
                <w:r w:rsidRPr="00652108">
                  <w:rPr>
                    <w:rFonts w:asciiTheme="minorHAnsi" w:hAnsiTheme="minorHAnsi" w:cstheme="minorHAnsi"/>
                    <w:b/>
                    <w:bCs/>
                  </w:rPr>
                  <w:t>are included in your CV or the box below.</w:t>
                </w:r>
                <w:r w:rsidRPr="00652108">
                  <w:rPr>
                    <w:rFonts w:asciiTheme="minorHAnsi" w:hAnsiTheme="minorHAnsi" w:cstheme="minorHAnsi"/>
                  </w:rPr>
                  <w:t xml:space="preserve"> </w:t>
                </w:r>
              </w:p>
              <w:p w14:paraId="2C5CD570" w14:textId="77777777" w:rsidR="009866F5" w:rsidRPr="00652108" w:rsidRDefault="009866F5">
                <w:pPr>
                  <w:keepLines/>
                  <w:jc w:val="left"/>
                  <w:rPr>
                    <w:rFonts w:asciiTheme="minorHAnsi" w:eastAsia="Times New Roman" w:hAnsiTheme="minorHAnsi" w:cstheme="minorHAnsi"/>
                  </w:rPr>
                </w:pPr>
              </w:p>
              <w:p w14:paraId="0074E87B" w14:textId="77777777" w:rsidR="009866F5" w:rsidRPr="00652108" w:rsidRDefault="009866F5">
                <w:pPr>
                  <w:keepLines/>
                  <w:jc w:val="left"/>
                  <w:rPr>
                    <w:rFonts w:asciiTheme="minorHAnsi" w:eastAsia="Times New Roman" w:hAnsiTheme="minorHAnsi" w:cstheme="minorHAnsi"/>
                  </w:rPr>
                </w:pPr>
                <w:r w:rsidRPr="00652108">
                  <w:rPr>
                    <w:rFonts w:asciiTheme="minorHAnsi" w:eastAsia="Times New Roman" w:hAnsiTheme="minorHAnsi" w:cstheme="minorHAnsi"/>
                  </w:rPr>
                  <w:t>Please do not include identifiable information</w:t>
                </w:r>
                <w:r w:rsidR="00C91016" w:rsidRPr="00652108">
                  <w:rPr>
                    <w:rFonts w:asciiTheme="minorHAnsi" w:eastAsia="Times New Roman" w:hAnsiTheme="minorHAnsi" w:cstheme="minorHAnsi"/>
                  </w:rPr>
                  <w:t xml:space="preserve"> in your supporting statement or in your CV</w:t>
                </w:r>
                <w:r w:rsidRPr="00652108">
                  <w:rPr>
                    <w:rFonts w:asciiTheme="minorHAnsi" w:eastAsia="Times New Roman" w:hAnsiTheme="minorHAnsi" w:cstheme="minorHAnsi"/>
                  </w:rPr>
                  <w:t>. This is an expandable box:</w:t>
                </w:r>
              </w:p>
              <w:p w14:paraId="20077267" w14:textId="77777777" w:rsidR="009866F5" w:rsidRDefault="009866F5">
                <w:pPr>
                  <w:keepLines/>
                  <w:jc w:val="left"/>
                  <w:rPr>
                    <w:sz w:val="12"/>
                    <w:szCs w:val="16"/>
                  </w:rPr>
                </w:pPr>
              </w:p>
              <w:tbl>
                <w:tblPr>
                  <w:tblStyle w:val="TableGrid"/>
                  <w:tblW w:w="10093" w:type="dxa"/>
                  <w:tblLook w:val="04A0" w:firstRow="1" w:lastRow="0" w:firstColumn="1" w:lastColumn="0" w:noHBand="0" w:noVBand="1"/>
                </w:tblPr>
                <w:tblGrid>
                  <w:gridCol w:w="10093"/>
                </w:tblGrid>
                <w:tr w:rsidR="009866F5" w14:paraId="58DFB78A" w14:textId="77777777" w:rsidTr="00E93400">
                  <w:trPr>
                    <w:trHeight w:val="3852"/>
                  </w:trPr>
                  <w:tc>
                    <w:tcPr>
                      <w:tcW w:w="10093" w:type="dxa"/>
                    </w:tcPr>
                    <w:p w14:paraId="58BCAA57" w14:textId="77777777" w:rsidR="009866F5" w:rsidRDefault="009866F5">
                      <w:pPr>
                        <w:keepLines/>
                        <w:jc w:val="left"/>
                        <w:rPr>
                          <w:sz w:val="12"/>
                          <w:szCs w:val="16"/>
                        </w:rPr>
                      </w:pPr>
                    </w:p>
                  </w:tc>
                </w:tr>
              </w:tbl>
              <w:p w14:paraId="199108E5" w14:textId="77777777" w:rsidR="009866F5" w:rsidRDefault="009866F5">
                <w:pPr>
                  <w:keepLines/>
                  <w:jc w:val="left"/>
                  <w:rPr>
                    <w:sz w:val="12"/>
                    <w:szCs w:val="16"/>
                  </w:rPr>
                </w:pPr>
              </w:p>
              <w:p w14:paraId="6C0EF1E9" w14:textId="77777777" w:rsidR="009866F5" w:rsidRPr="003F4261" w:rsidRDefault="009866F5">
                <w:pPr>
                  <w:keepLines/>
                  <w:jc w:val="left"/>
                  <w:rPr>
                    <w:sz w:val="12"/>
                    <w:szCs w:val="16"/>
                  </w:rPr>
                </w:pPr>
              </w:p>
            </w:tc>
            <w:tc>
              <w:tcPr>
                <w:tcW w:w="313" w:type="dxa"/>
              </w:tcPr>
              <w:p w14:paraId="146364BE" w14:textId="77777777" w:rsidR="009866F5" w:rsidRPr="003F4261" w:rsidRDefault="009866F5">
                <w:pPr>
                  <w:keepLines/>
                  <w:jc w:val="left"/>
                  <w:rPr>
                    <w:sz w:val="12"/>
                    <w:szCs w:val="16"/>
                  </w:rPr>
                </w:pPr>
              </w:p>
            </w:tc>
          </w:tr>
        </w:tbl>
        <w:p w14:paraId="172C6123" w14:textId="77777777" w:rsidR="00E03130" w:rsidRPr="00E03130" w:rsidRDefault="00E03130" w:rsidP="000B4026">
          <w:pPr>
            <w:jc w:val="both"/>
          </w:pPr>
        </w:p>
        <w:tbl>
          <w:tblPr>
            <w:tblStyle w:val="TableGrid"/>
            <w:tblW w:w="10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35"/>
            <w:gridCol w:w="567"/>
            <w:gridCol w:w="1531"/>
            <w:gridCol w:w="567"/>
            <w:gridCol w:w="1531"/>
          </w:tblGrid>
          <w:tr w:rsidR="000B4026" w:rsidRPr="000457E6" w14:paraId="702AEEC3" w14:textId="77777777" w:rsidTr="00FE388C">
            <w:tc>
              <w:tcPr>
                <w:tcW w:w="10683" w:type="dxa"/>
                <w:gridSpan w:val="6"/>
                <w:shd w:val="clear" w:color="auto" w:fill="043F2E"/>
              </w:tcPr>
              <w:p w14:paraId="1C973723" w14:textId="77777777" w:rsidR="000B4026" w:rsidRPr="00652108" w:rsidRDefault="000B4026">
                <w:pPr>
                  <w:keepNext/>
                  <w:spacing w:before="120" w:after="120"/>
                  <w:jc w:val="left"/>
                  <w:rPr>
                    <w:rFonts w:asciiTheme="minorHAnsi" w:hAnsiTheme="minorHAnsi" w:cstheme="minorHAnsi"/>
                    <w:b/>
                    <w:color w:val="FFFFFF" w:themeColor="background1"/>
                    <w:sz w:val="28"/>
                    <w:szCs w:val="28"/>
                  </w:rPr>
                </w:pPr>
                <w:r>
                  <w:br w:type="page"/>
                </w:r>
                <w:r w:rsidRPr="00652108">
                  <w:rPr>
                    <w:rFonts w:asciiTheme="minorHAnsi" w:hAnsiTheme="minorHAnsi" w:cstheme="minorHAnsi"/>
                    <w:b/>
                    <w:color w:val="FFFFFF" w:themeColor="background1"/>
                  </w:rPr>
                  <w:t>Driving details</w:t>
                </w:r>
              </w:p>
            </w:tc>
          </w:tr>
          <w:tr w:rsidR="000B4026" w:rsidRPr="003F4261" w14:paraId="20FA99B0" w14:textId="77777777">
            <w:trPr>
              <w:trHeight w:val="57"/>
            </w:trPr>
            <w:tc>
              <w:tcPr>
                <w:tcW w:w="3652" w:type="dxa"/>
              </w:tcPr>
              <w:p w14:paraId="3A169FC2" w14:textId="77777777" w:rsidR="000B4026" w:rsidRPr="003F4261" w:rsidRDefault="000B4026">
                <w:pPr>
                  <w:keepNext/>
                  <w:jc w:val="left"/>
                  <w:rPr>
                    <w:sz w:val="12"/>
                    <w:szCs w:val="16"/>
                  </w:rPr>
                </w:pPr>
              </w:p>
            </w:tc>
            <w:tc>
              <w:tcPr>
                <w:tcW w:w="7031" w:type="dxa"/>
                <w:gridSpan w:val="5"/>
              </w:tcPr>
              <w:p w14:paraId="10FBA521" w14:textId="77777777" w:rsidR="000B4026" w:rsidRPr="003F4261" w:rsidRDefault="000B4026">
                <w:pPr>
                  <w:keepNext/>
                  <w:jc w:val="left"/>
                  <w:rPr>
                    <w:sz w:val="12"/>
                    <w:szCs w:val="16"/>
                  </w:rPr>
                </w:pPr>
              </w:p>
            </w:tc>
          </w:tr>
          <w:tr w:rsidR="000B4026" w:rsidRPr="00AE3BFC" w14:paraId="2ADBB083" w14:textId="77777777">
            <w:trPr>
              <w:trHeight w:val="567"/>
            </w:trPr>
            <w:tc>
              <w:tcPr>
                <w:tcW w:w="6487" w:type="dxa"/>
                <w:gridSpan w:val="2"/>
                <w:tcBorders>
                  <w:right w:val="single" w:sz="4" w:space="0" w:color="auto"/>
                </w:tcBorders>
                <w:vAlign w:val="center"/>
              </w:tcPr>
              <w:p w14:paraId="48E6BF57" w14:textId="77777777" w:rsidR="000B4026" w:rsidRPr="00652108" w:rsidRDefault="000B4026">
                <w:pPr>
                  <w:keepNext/>
                  <w:spacing w:before="60"/>
                  <w:jc w:val="left"/>
                  <w:rPr>
                    <w:rFonts w:ascii="Calibri" w:hAnsi="Calibri" w:cs="Calibri"/>
                    <w:b/>
                  </w:rPr>
                </w:pPr>
                <w:r w:rsidRPr="00652108">
                  <w:rPr>
                    <w:rFonts w:ascii="Calibri" w:hAnsi="Calibri" w:cs="Calibri"/>
                    <w:b/>
                  </w:rPr>
                  <w:t>If the job you are applying for involves driving, do you hold a current driving licence?</w:t>
                </w:r>
              </w:p>
            </w:tc>
            <w:tc>
              <w:tcPr>
                <w:tcW w:w="567" w:type="dxa"/>
                <w:tcBorders>
                  <w:top w:val="single" w:sz="4" w:space="0" w:color="auto"/>
                  <w:left w:val="single" w:sz="4" w:space="0" w:color="auto"/>
                  <w:bottom w:val="single" w:sz="4" w:space="0" w:color="auto"/>
                  <w:right w:val="single" w:sz="4" w:space="0" w:color="auto"/>
                </w:tcBorders>
                <w:vAlign w:val="center"/>
              </w:tcPr>
              <w:p w14:paraId="5747549B" w14:textId="77777777" w:rsidR="000B4026" w:rsidRPr="00652108" w:rsidRDefault="000B4026">
                <w:pPr>
                  <w:keepNext/>
                  <w:spacing w:before="60"/>
                  <w:jc w:val="center"/>
                  <w:rPr>
                    <w:rFonts w:ascii="Calibri" w:hAnsi="Calibri" w:cs="Calibri"/>
                    <w:b/>
                  </w:rPr>
                </w:pPr>
              </w:p>
            </w:tc>
            <w:tc>
              <w:tcPr>
                <w:tcW w:w="1531" w:type="dxa"/>
                <w:tcBorders>
                  <w:left w:val="single" w:sz="4" w:space="0" w:color="auto"/>
                  <w:right w:val="single" w:sz="4" w:space="0" w:color="auto"/>
                </w:tcBorders>
                <w:vAlign w:val="center"/>
              </w:tcPr>
              <w:p w14:paraId="66859CA4" w14:textId="77777777" w:rsidR="000B4026" w:rsidRPr="00652108" w:rsidRDefault="000B4026">
                <w:pPr>
                  <w:keepNext/>
                  <w:spacing w:before="60"/>
                  <w:jc w:val="left"/>
                  <w:rPr>
                    <w:rFonts w:ascii="Calibri" w:hAnsi="Calibri" w:cs="Calibri"/>
                  </w:rPr>
                </w:pPr>
                <w:r w:rsidRPr="00652108">
                  <w:rPr>
                    <w:rFonts w:ascii="Calibri" w:hAnsi="Calibri" w:cs="Calibri"/>
                  </w:rPr>
                  <w:t>Yes</w:t>
                </w:r>
              </w:p>
            </w:tc>
            <w:tc>
              <w:tcPr>
                <w:tcW w:w="567" w:type="dxa"/>
                <w:tcBorders>
                  <w:top w:val="single" w:sz="4" w:space="0" w:color="auto"/>
                  <w:left w:val="single" w:sz="4" w:space="0" w:color="auto"/>
                  <w:bottom w:val="single" w:sz="4" w:space="0" w:color="auto"/>
                  <w:right w:val="single" w:sz="4" w:space="0" w:color="auto"/>
                </w:tcBorders>
                <w:vAlign w:val="center"/>
              </w:tcPr>
              <w:p w14:paraId="2ED733B8" w14:textId="77777777" w:rsidR="000B4026" w:rsidRPr="00652108" w:rsidRDefault="000B4026">
                <w:pPr>
                  <w:keepNext/>
                  <w:spacing w:before="60"/>
                  <w:jc w:val="center"/>
                  <w:rPr>
                    <w:rFonts w:ascii="Calibri" w:hAnsi="Calibri" w:cs="Calibri"/>
                    <w:b/>
                  </w:rPr>
                </w:pPr>
              </w:p>
            </w:tc>
            <w:tc>
              <w:tcPr>
                <w:tcW w:w="1531" w:type="dxa"/>
                <w:tcBorders>
                  <w:left w:val="single" w:sz="4" w:space="0" w:color="auto"/>
                </w:tcBorders>
                <w:vAlign w:val="center"/>
              </w:tcPr>
              <w:p w14:paraId="10E7E227" w14:textId="77777777" w:rsidR="000B4026" w:rsidRPr="00652108" w:rsidRDefault="000B4026">
                <w:pPr>
                  <w:keepNext/>
                  <w:spacing w:before="60"/>
                  <w:jc w:val="left"/>
                  <w:rPr>
                    <w:rFonts w:ascii="Calibri" w:hAnsi="Calibri" w:cs="Calibri"/>
                  </w:rPr>
                </w:pPr>
                <w:r w:rsidRPr="00652108">
                  <w:rPr>
                    <w:rFonts w:ascii="Calibri" w:hAnsi="Calibri" w:cs="Calibri"/>
                  </w:rPr>
                  <w:t>No</w:t>
                </w:r>
              </w:p>
            </w:tc>
          </w:tr>
          <w:tr w:rsidR="000B4026" w:rsidRPr="006377A6" w14:paraId="6718CD39" w14:textId="77777777">
            <w:trPr>
              <w:trHeight w:val="57"/>
            </w:trPr>
            <w:tc>
              <w:tcPr>
                <w:tcW w:w="3652" w:type="dxa"/>
              </w:tcPr>
              <w:p w14:paraId="490F49DC" w14:textId="77777777" w:rsidR="000B4026" w:rsidRPr="00652108" w:rsidRDefault="000B4026">
                <w:pPr>
                  <w:keepNext/>
                  <w:jc w:val="left"/>
                  <w:rPr>
                    <w:rFonts w:ascii="Calibri" w:hAnsi="Calibri" w:cs="Calibri"/>
                    <w:sz w:val="12"/>
                    <w:szCs w:val="16"/>
                  </w:rPr>
                </w:pPr>
              </w:p>
            </w:tc>
            <w:tc>
              <w:tcPr>
                <w:tcW w:w="7031" w:type="dxa"/>
                <w:gridSpan w:val="5"/>
                <w:tcBorders>
                  <w:bottom w:val="single" w:sz="4" w:space="0" w:color="auto"/>
                </w:tcBorders>
              </w:tcPr>
              <w:p w14:paraId="6A916692" w14:textId="77777777" w:rsidR="000B4026" w:rsidRPr="00652108" w:rsidRDefault="000B4026">
                <w:pPr>
                  <w:keepNext/>
                  <w:jc w:val="left"/>
                  <w:rPr>
                    <w:rFonts w:ascii="Calibri" w:hAnsi="Calibri" w:cs="Calibri"/>
                  </w:rPr>
                </w:pPr>
              </w:p>
            </w:tc>
          </w:tr>
          <w:tr w:rsidR="000B4026" w14:paraId="13561BC2" w14:textId="77777777">
            <w:trPr>
              <w:trHeight w:val="567"/>
            </w:trPr>
            <w:tc>
              <w:tcPr>
                <w:tcW w:w="3652" w:type="dxa"/>
                <w:tcBorders>
                  <w:right w:val="single" w:sz="4" w:space="0" w:color="auto"/>
                </w:tcBorders>
                <w:vAlign w:val="center"/>
              </w:tcPr>
              <w:p w14:paraId="3D85E9E9" w14:textId="77777777" w:rsidR="000B4026" w:rsidRPr="00652108" w:rsidRDefault="000B4026">
                <w:pPr>
                  <w:keepNext/>
                  <w:jc w:val="left"/>
                  <w:rPr>
                    <w:rFonts w:ascii="Calibri" w:hAnsi="Calibri" w:cs="Calibri"/>
                    <w:b/>
                  </w:rPr>
                </w:pPr>
                <w:r w:rsidRPr="00652108">
                  <w:rPr>
                    <w:rFonts w:ascii="Calibri" w:hAnsi="Calibri" w:cs="Calibri"/>
                    <w:b/>
                  </w:rPr>
                  <w:t>Class</w:t>
                </w:r>
                <w:r w:rsidRPr="00652108">
                  <w:rPr>
                    <w:rFonts w:ascii="Calibri" w:hAnsi="Calibri" w:cs="Calibri"/>
                    <w:b/>
                  </w:rPr>
                  <w:br/>
                  <w:t>(full, provisional, LGV, PSV)</w:t>
                </w:r>
              </w:p>
            </w:tc>
            <w:tc>
              <w:tcPr>
                <w:tcW w:w="7031" w:type="dxa"/>
                <w:gridSpan w:val="5"/>
                <w:tcBorders>
                  <w:top w:val="single" w:sz="4" w:space="0" w:color="auto"/>
                  <w:left w:val="single" w:sz="4" w:space="0" w:color="auto"/>
                  <w:bottom w:val="single" w:sz="4" w:space="0" w:color="auto"/>
                  <w:right w:val="single" w:sz="4" w:space="0" w:color="auto"/>
                </w:tcBorders>
                <w:vAlign w:val="center"/>
              </w:tcPr>
              <w:p w14:paraId="556B6031" w14:textId="77777777" w:rsidR="000B4026" w:rsidRPr="00652108" w:rsidRDefault="000B4026">
                <w:pPr>
                  <w:keepNext/>
                  <w:jc w:val="left"/>
                  <w:rPr>
                    <w:rFonts w:ascii="Calibri" w:hAnsi="Calibri" w:cs="Calibri"/>
                  </w:rPr>
                </w:pPr>
              </w:p>
            </w:tc>
          </w:tr>
          <w:tr w:rsidR="000B4026" w:rsidRPr="003F4261" w14:paraId="6C0DFF2D" w14:textId="77777777">
            <w:trPr>
              <w:trHeight w:val="57"/>
            </w:trPr>
            <w:tc>
              <w:tcPr>
                <w:tcW w:w="3652" w:type="dxa"/>
              </w:tcPr>
              <w:p w14:paraId="6973A0CA" w14:textId="77777777" w:rsidR="000B4026" w:rsidRPr="00652108" w:rsidRDefault="000B4026">
                <w:pPr>
                  <w:keepNext/>
                  <w:jc w:val="left"/>
                  <w:rPr>
                    <w:rFonts w:ascii="Calibri" w:hAnsi="Calibri" w:cs="Calibri"/>
                    <w:sz w:val="12"/>
                    <w:szCs w:val="16"/>
                  </w:rPr>
                </w:pPr>
              </w:p>
            </w:tc>
            <w:tc>
              <w:tcPr>
                <w:tcW w:w="7031" w:type="dxa"/>
                <w:gridSpan w:val="5"/>
                <w:tcBorders>
                  <w:top w:val="single" w:sz="4" w:space="0" w:color="auto"/>
                </w:tcBorders>
              </w:tcPr>
              <w:p w14:paraId="13EC51E2" w14:textId="77777777" w:rsidR="000B4026" w:rsidRPr="00652108" w:rsidRDefault="000B4026">
                <w:pPr>
                  <w:keepNext/>
                  <w:jc w:val="left"/>
                  <w:rPr>
                    <w:rFonts w:ascii="Calibri" w:hAnsi="Calibri" w:cs="Calibri"/>
                    <w:sz w:val="12"/>
                    <w:szCs w:val="16"/>
                  </w:rPr>
                </w:pPr>
              </w:p>
            </w:tc>
          </w:tr>
          <w:tr w:rsidR="000B4026" w:rsidRPr="00AE3BFC" w14:paraId="342124E0" w14:textId="77777777">
            <w:trPr>
              <w:trHeight w:val="567"/>
            </w:trPr>
            <w:tc>
              <w:tcPr>
                <w:tcW w:w="6487" w:type="dxa"/>
                <w:gridSpan w:val="2"/>
                <w:tcBorders>
                  <w:right w:val="single" w:sz="4" w:space="0" w:color="auto"/>
                </w:tcBorders>
                <w:vAlign w:val="center"/>
              </w:tcPr>
              <w:p w14:paraId="70034466" w14:textId="77777777" w:rsidR="000B4026" w:rsidRPr="00652108" w:rsidRDefault="000B4026">
                <w:pPr>
                  <w:keepNext/>
                  <w:spacing w:before="60"/>
                  <w:jc w:val="left"/>
                  <w:rPr>
                    <w:rFonts w:ascii="Calibri" w:hAnsi="Calibri" w:cs="Calibri"/>
                    <w:b/>
                  </w:rPr>
                </w:pPr>
                <w:r w:rsidRPr="00652108">
                  <w:rPr>
                    <w:rFonts w:ascii="Calibri" w:hAnsi="Calibri" w:cs="Calibri"/>
                    <w:b/>
                  </w:rPr>
                  <w:t>Have you use of a vehicle?</w:t>
                </w:r>
              </w:p>
            </w:tc>
            <w:tc>
              <w:tcPr>
                <w:tcW w:w="567" w:type="dxa"/>
                <w:tcBorders>
                  <w:top w:val="single" w:sz="4" w:space="0" w:color="auto"/>
                  <w:left w:val="single" w:sz="4" w:space="0" w:color="auto"/>
                  <w:bottom w:val="single" w:sz="4" w:space="0" w:color="auto"/>
                  <w:right w:val="single" w:sz="4" w:space="0" w:color="auto"/>
                </w:tcBorders>
                <w:vAlign w:val="center"/>
              </w:tcPr>
              <w:p w14:paraId="4864025A" w14:textId="77777777" w:rsidR="000B4026" w:rsidRPr="00652108" w:rsidRDefault="000B4026">
                <w:pPr>
                  <w:keepNext/>
                  <w:spacing w:before="60"/>
                  <w:jc w:val="center"/>
                  <w:rPr>
                    <w:rFonts w:ascii="Calibri" w:hAnsi="Calibri" w:cs="Calibri"/>
                    <w:b/>
                  </w:rPr>
                </w:pPr>
              </w:p>
            </w:tc>
            <w:tc>
              <w:tcPr>
                <w:tcW w:w="1531" w:type="dxa"/>
                <w:tcBorders>
                  <w:left w:val="single" w:sz="4" w:space="0" w:color="auto"/>
                  <w:right w:val="single" w:sz="4" w:space="0" w:color="auto"/>
                </w:tcBorders>
                <w:vAlign w:val="center"/>
              </w:tcPr>
              <w:p w14:paraId="3FBB15EE" w14:textId="77777777" w:rsidR="000B4026" w:rsidRPr="00652108" w:rsidRDefault="000B4026">
                <w:pPr>
                  <w:keepNext/>
                  <w:spacing w:before="60"/>
                  <w:jc w:val="left"/>
                  <w:rPr>
                    <w:rFonts w:ascii="Calibri" w:hAnsi="Calibri" w:cs="Calibri"/>
                  </w:rPr>
                </w:pPr>
                <w:r w:rsidRPr="00652108">
                  <w:rPr>
                    <w:rFonts w:ascii="Calibri" w:hAnsi="Calibri" w:cs="Calibri"/>
                  </w:rPr>
                  <w:t>Yes</w:t>
                </w:r>
              </w:p>
            </w:tc>
            <w:tc>
              <w:tcPr>
                <w:tcW w:w="567" w:type="dxa"/>
                <w:tcBorders>
                  <w:top w:val="single" w:sz="4" w:space="0" w:color="auto"/>
                  <w:left w:val="single" w:sz="4" w:space="0" w:color="auto"/>
                  <w:bottom w:val="single" w:sz="4" w:space="0" w:color="auto"/>
                  <w:right w:val="single" w:sz="4" w:space="0" w:color="auto"/>
                </w:tcBorders>
                <w:vAlign w:val="center"/>
              </w:tcPr>
              <w:p w14:paraId="07452022" w14:textId="77777777" w:rsidR="000B4026" w:rsidRPr="00652108" w:rsidRDefault="000B4026">
                <w:pPr>
                  <w:keepNext/>
                  <w:spacing w:before="60"/>
                  <w:jc w:val="center"/>
                  <w:rPr>
                    <w:rFonts w:ascii="Calibri" w:hAnsi="Calibri" w:cs="Calibri"/>
                    <w:b/>
                  </w:rPr>
                </w:pPr>
              </w:p>
            </w:tc>
            <w:tc>
              <w:tcPr>
                <w:tcW w:w="1531" w:type="dxa"/>
                <w:tcBorders>
                  <w:left w:val="single" w:sz="4" w:space="0" w:color="auto"/>
                </w:tcBorders>
                <w:vAlign w:val="center"/>
              </w:tcPr>
              <w:p w14:paraId="01EE7592" w14:textId="77777777" w:rsidR="000B4026" w:rsidRPr="00652108" w:rsidRDefault="000B4026">
                <w:pPr>
                  <w:keepNext/>
                  <w:spacing w:before="60"/>
                  <w:jc w:val="left"/>
                  <w:rPr>
                    <w:rFonts w:ascii="Calibri" w:hAnsi="Calibri" w:cs="Calibri"/>
                  </w:rPr>
                </w:pPr>
                <w:r w:rsidRPr="00652108">
                  <w:rPr>
                    <w:rFonts w:ascii="Calibri" w:hAnsi="Calibri" w:cs="Calibri"/>
                  </w:rPr>
                  <w:t>No</w:t>
                </w:r>
              </w:p>
            </w:tc>
          </w:tr>
        </w:tbl>
        <w:p w14:paraId="7690801D" w14:textId="77777777" w:rsidR="0036156E" w:rsidRDefault="0036156E" w:rsidP="000323FB">
          <w:pPr>
            <w:jc w:val="left"/>
            <w:rPr>
              <w:rFonts w:ascii="ArialMT" w:hAnsi="ArialMT" w:cs="ArialMT"/>
              <w:color w:val="1A1A1A"/>
              <w:sz w:val="16"/>
              <w:szCs w:val="16"/>
            </w:rPr>
          </w:pPr>
        </w:p>
        <w:p w14:paraId="208FC81B" w14:textId="77777777" w:rsidR="0036156E" w:rsidRDefault="0036156E" w:rsidP="000323FB">
          <w:pPr>
            <w:jc w:val="left"/>
            <w:rPr>
              <w:rFonts w:ascii="ArialMT" w:hAnsi="ArialMT" w:cs="ArialMT"/>
              <w:color w:val="1A1A1A"/>
              <w:sz w:val="16"/>
              <w:szCs w:val="16"/>
            </w:rPr>
          </w:pPr>
        </w:p>
        <w:p w14:paraId="46FC791E" w14:textId="77777777" w:rsidR="0036156E" w:rsidRDefault="0036156E" w:rsidP="000323FB">
          <w:pPr>
            <w:jc w:val="left"/>
            <w:rPr>
              <w:rFonts w:ascii="ArialMT" w:hAnsi="ArialMT" w:cs="ArialMT"/>
              <w:color w:val="1A1A1A"/>
              <w:sz w:val="16"/>
              <w:szCs w:val="16"/>
            </w:rPr>
          </w:pPr>
        </w:p>
        <w:p w14:paraId="5EBF4E69" w14:textId="77777777" w:rsidR="00BB75D3" w:rsidRDefault="00BB75D3" w:rsidP="009E7863">
          <w:pPr>
            <w:jc w:val="left"/>
            <w:rPr>
              <w:sz w:val="10"/>
            </w:rPr>
            <w:sectPr w:rsidR="00BB75D3" w:rsidSect="00637915">
              <w:pgSz w:w="11906" w:h="16838"/>
              <w:pgMar w:top="720" w:right="720" w:bottom="720" w:left="720" w:header="576" w:footer="576" w:gutter="0"/>
              <w:pgNumType w:start="1"/>
              <w:cols w:space="708"/>
              <w:titlePg/>
              <w:docGrid w:linePitch="360"/>
            </w:sectPr>
          </w:pPr>
        </w:p>
        <w:p w14:paraId="6C2FFC2A" w14:textId="77777777" w:rsidR="00BB75D3" w:rsidRDefault="00BB75D3" w:rsidP="009E7863">
          <w:pPr>
            <w:jc w:val="left"/>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71"/>
            <w:gridCol w:w="7009"/>
          </w:tblGrid>
          <w:tr w:rsidR="009866F5" w14:paraId="311B3A44" w14:textId="77777777" w:rsidTr="00FE388C">
            <w:trPr>
              <w:trHeight w:val="300"/>
            </w:trPr>
            <w:tc>
              <w:tcPr>
                <w:tcW w:w="10466" w:type="dxa"/>
                <w:gridSpan w:val="3"/>
                <w:shd w:val="clear" w:color="auto" w:fill="043F2E"/>
              </w:tcPr>
              <w:p w14:paraId="07E9D84A" w14:textId="77777777" w:rsidR="009866F5" w:rsidRPr="00652108" w:rsidRDefault="009866F5">
                <w:pPr>
                  <w:spacing w:before="100" w:after="100"/>
                  <w:jc w:val="left"/>
                  <w:rPr>
                    <w:rFonts w:asciiTheme="minorHAnsi" w:hAnsiTheme="minorHAnsi" w:cstheme="minorHAnsi"/>
                    <w:b/>
                    <w:bCs/>
                    <w:color w:val="FFFFFF" w:themeColor="background1"/>
                    <w:sz w:val="31"/>
                    <w:szCs w:val="31"/>
                  </w:rPr>
                </w:pPr>
                <w:r w:rsidRPr="00652108">
                  <w:rPr>
                    <w:rFonts w:asciiTheme="minorHAnsi" w:hAnsiTheme="minorHAnsi" w:cstheme="minorHAnsi"/>
                    <w:b/>
                    <w:bCs/>
                    <w:color w:val="FFFFFF" w:themeColor="background1"/>
                  </w:rPr>
                  <w:t>Personal details - this section of the application will be removed for short listing.</w:t>
                </w:r>
              </w:p>
            </w:tc>
          </w:tr>
          <w:tr w:rsidR="009866F5" w14:paraId="352F9193" w14:textId="77777777">
            <w:trPr>
              <w:trHeight w:val="300"/>
            </w:trPr>
            <w:tc>
              <w:tcPr>
                <w:tcW w:w="3457" w:type="dxa"/>
                <w:gridSpan w:val="2"/>
              </w:tcPr>
              <w:p w14:paraId="7C97230F" w14:textId="77777777" w:rsidR="009866F5" w:rsidRDefault="009866F5">
                <w:pPr>
                  <w:jc w:val="left"/>
                  <w:rPr>
                    <w:sz w:val="12"/>
                    <w:szCs w:val="12"/>
                  </w:rPr>
                </w:pPr>
              </w:p>
            </w:tc>
            <w:tc>
              <w:tcPr>
                <w:tcW w:w="7009" w:type="dxa"/>
                <w:tcBorders>
                  <w:top w:val="single" w:sz="4" w:space="0" w:color="auto"/>
                  <w:bottom w:val="single" w:sz="4" w:space="0" w:color="auto"/>
                </w:tcBorders>
              </w:tcPr>
              <w:p w14:paraId="4D28E6EB" w14:textId="77777777" w:rsidR="009866F5" w:rsidRPr="00652108" w:rsidRDefault="009866F5">
                <w:pPr>
                  <w:jc w:val="left"/>
                  <w:rPr>
                    <w:rFonts w:asciiTheme="minorHAnsi" w:hAnsiTheme="minorHAnsi" w:cstheme="minorHAnsi"/>
                    <w:sz w:val="12"/>
                    <w:szCs w:val="12"/>
                  </w:rPr>
                </w:pPr>
              </w:p>
            </w:tc>
          </w:tr>
          <w:tr w:rsidR="009866F5" w14:paraId="7DBE82D3" w14:textId="77777777">
            <w:trPr>
              <w:trHeight w:val="504"/>
            </w:trPr>
            <w:tc>
              <w:tcPr>
                <w:tcW w:w="3457" w:type="dxa"/>
                <w:gridSpan w:val="2"/>
                <w:tcBorders>
                  <w:right w:val="single" w:sz="4" w:space="0" w:color="auto"/>
                </w:tcBorders>
                <w:vAlign w:val="center"/>
              </w:tcPr>
              <w:p w14:paraId="7CF083D3" w14:textId="77777777" w:rsidR="009866F5" w:rsidRPr="00652108" w:rsidRDefault="009866F5">
                <w:pPr>
                  <w:jc w:val="left"/>
                  <w:rPr>
                    <w:rFonts w:asciiTheme="minorHAnsi" w:hAnsiTheme="minorHAnsi" w:cstheme="minorHAnsi"/>
                    <w:b/>
                    <w:bCs/>
                  </w:rPr>
                </w:pPr>
                <w:r w:rsidRPr="00652108">
                  <w:rPr>
                    <w:rFonts w:asciiTheme="minorHAnsi" w:hAnsiTheme="minorHAnsi" w:cstheme="minorHAnsi"/>
                    <w:b/>
                    <w:bCs/>
                  </w:rPr>
                  <w:t>Name</w:t>
                </w:r>
              </w:p>
            </w:tc>
            <w:tc>
              <w:tcPr>
                <w:tcW w:w="7009" w:type="dxa"/>
                <w:tcBorders>
                  <w:top w:val="single" w:sz="4" w:space="0" w:color="auto"/>
                  <w:left w:val="single" w:sz="4" w:space="0" w:color="auto"/>
                  <w:bottom w:val="single" w:sz="4" w:space="0" w:color="auto"/>
                  <w:right w:val="single" w:sz="4" w:space="0" w:color="auto"/>
                </w:tcBorders>
                <w:vAlign w:val="center"/>
              </w:tcPr>
              <w:p w14:paraId="31FE242C" w14:textId="77777777" w:rsidR="009866F5" w:rsidRPr="00652108" w:rsidRDefault="009866F5">
                <w:pPr>
                  <w:jc w:val="left"/>
                  <w:rPr>
                    <w:rFonts w:asciiTheme="minorHAnsi" w:hAnsiTheme="minorHAnsi" w:cstheme="minorHAnsi"/>
                  </w:rPr>
                </w:pPr>
              </w:p>
            </w:tc>
          </w:tr>
          <w:tr w:rsidR="009866F5" w14:paraId="5074E85A" w14:textId="77777777">
            <w:trPr>
              <w:trHeight w:val="300"/>
            </w:trPr>
            <w:tc>
              <w:tcPr>
                <w:tcW w:w="3457" w:type="dxa"/>
                <w:gridSpan w:val="2"/>
              </w:tcPr>
              <w:p w14:paraId="10ADC680" w14:textId="77777777" w:rsidR="009866F5" w:rsidRPr="00652108" w:rsidRDefault="009866F5">
                <w:pPr>
                  <w:jc w:val="left"/>
                  <w:rPr>
                    <w:rFonts w:asciiTheme="minorHAnsi" w:hAnsiTheme="minorHAnsi" w:cstheme="minorHAnsi"/>
                    <w:sz w:val="12"/>
                    <w:szCs w:val="12"/>
                  </w:rPr>
                </w:pPr>
              </w:p>
            </w:tc>
            <w:tc>
              <w:tcPr>
                <w:tcW w:w="7009" w:type="dxa"/>
                <w:tcBorders>
                  <w:bottom w:val="single" w:sz="4" w:space="0" w:color="auto"/>
                </w:tcBorders>
              </w:tcPr>
              <w:p w14:paraId="75A4DB10" w14:textId="77777777" w:rsidR="009866F5" w:rsidRPr="00652108" w:rsidRDefault="009866F5">
                <w:pPr>
                  <w:jc w:val="left"/>
                  <w:rPr>
                    <w:rFonts w:asciiTheme="minorHAnsi" w:hAnsiTheme="minorHAnsi" w:cstheme="minorHAnsi"/>
                    <w:sz w:val="12"/>
                    <w:szCs w:val="12"/>
                  </w:rPr>
                </w:pPr>
              </w:p>
            </w:tc>
          </w:tr>
          <w:tr w:rsidR="009866F5" w14:paraId="19590632" w14:textId="77777777">
            <w:trPr>
              <w:trHeight w:val="504"/>
            </w:trPr>
            <w:tc>
              <w:tcPr>
                <w:tcW w:w="3457" w:type="dxa"/>
                <w:gridSpan w:val="2"/>
                <w:tcBorders>
                  <w:right w:val="single" w:sz="4" w:space="0" w:color="auto"/>
                </w:tcBorders>
                <w:vAlign w:val="center"/>
              </w:tcPr>
              <w:p w14:paraId="3002A222" w14:textId="77777777" w:rsidR="009866F5" w:rsidRPr="00652108" w:rsidRDefault="009866F5">
                <w:pPr>
                  <w:jc w:val="left"/>
                  <w:rPr>
                    <w:rFonts w:asciiTheme="minorHAnsi" w:hAnsiTheme="minorHAnsi" w:cstheme="minorHAnsi"/>
                    <w:b/>
                    <w:bCs/>
                  </w:rPr>
                </w:pPr>
                <w:r w:rsidRPr="00652108">
                  <w:rPr>
                    <w:rFonts w:asciiTheme="minorHAnsi" w:hAnsiTheme="minorHAnsi" w:cstheme="minorHAnsi"/>
                    <w:b/>
                    <w:bCs/>
                  </w:rPr>
                  <w:t xml:space="preserve">Preferred Contact Number </w:t>
                </w:r>
              </w:p>
            </w:tc>
            <w:tc>
              <w:tcPr>
                <w:tcW w:w="7009" w:type="dxa"/>
                <w:tcBorders>
                  <w:top w:val="single" w:sz="4" w:space="0" w:color="auto"/>
                  <w:left w:val="single" w:sz="4" w:space="0" w:color="auto"/>
                  <w:bottom w:val="single" w:sz="4" w:space="0" w:color="auto"/>
                  <w:right w:val="single" w:sz="4" w:space="0" w:color="auto"/>
                </w:tcBorders>
                <w:vAlign w:val="center"/>
              </w:tcPr>
              <w:p w14:paraId="7012B93B" w14:textId="77777777" w:rsidR="009866F5" w:rsidRPr="00652108" w:rsidRDefault="009866F5">
                <w:pPr>
                  <w:jc w:val="left"/>
                  <w:rPr>
                    <w:rFonts w:asciiTheme="minorHAnsi" w:hAnsiTheme="minorHAnsi" w:cstheme="minorHAnsi"/>
                  </w:rPr>
                </w:pPr>
              </w:p>
            </w:tc>
          </w:tr>
          <w:tr w:rsidR="009866F5" w14:paraId="47C64B3D" w14:textId="77777777">
            <w:trPr>
              <w:trHeight w:val="300"/>
            </w:trPr>
            <w:tc>
              <w:tcPr>
                <w:tcW w:w="3457" w:type="dxa"/>
                <w:gridSpan w:val="2"/>
              </w:tcPr>
              <w:p w14:paraId="074F6616" w14:textId="77777777" w:rsidR="009866F5" w:rsidRPr="00652108" w:rsidRDefault="009866F5">
                <w:pPr>
                  <w:jc w:val="left"/>
                  <w:rPr>
                    <w:rFonts w:asciiTheme="minorHAnsi" w:hAnsiTheme="minorHAnsi" w:cstheme="minorHAnsi"/>
                    <w:sz w:val="12"/>
                    <w:szCs w:val="12"/>
                  </w:rPr>
                </w:pPr>
              </w:p>
            </w:tc>
            <w:tc>
              <w:tcPr>
                <w:tcW w:w="7009" w:type="dxa"/>
                <w:tcBorders>
                  <w:top w:val="single" w:sz="4" w:space="0" w:color="auto"/>
                </w:tcBorders>
              </w:tcPr>
              <w:p w14:paraId="0C0C1D22" w14:textId="77777777" w:rsidR="009866F5" w:rsidRPr="00652108" w:rsidRDefault="009866F5">
                <w:pPr>
                  <w:jc w:val="left"/>
                  <w:rPr>
                    <w:rFonts w:asciiTheme="minorHAnsi" w:hAnsiTheme="minorHAnsi" w:cstheme="minorHAnsi"/>
                    <w:sz w:val="12"/>
                    <w:szCs w:val="12"/>
                  </w:rPr>
                </w:pPr>
              </w:p>
            </w:tc>
          </w:tr>
          <w:tr w:rsidR="009866F5" w14:paraId="63E669C9" w14:textId="77777777">
            <w:trPr>
              <w:trHeight w:val="504"/>
            </w:trPr>
            <w:tc>
              <w:tcPr>
                <w:tcW w:w="3457" w:type="dxa"/>
                <w:gridSpan w:val="2"/>
                <w:tcBorders>
                  <w:right w:val="single" w:sz="4" w:space="0" w:color="auto"/>
                </w:tcBorders>
                <w:vAlign w:val="center"/>
              </w:tcPr>
              <w:p w14:paraId="1D412B3E" w14:textId="77777777" w:rsidR="009866F5" w:rsidRPr="00652108" w:rsidRDefault="009866F5">
                <w:pPr>
                  <w:jc w:val="left"/>
                  <w:rPr>
                    <w:rFonts w:asciiTheme="minorHAnsi" w:hAnsiTheme="minorHAnsi" w:cstheme="minorHAnsi"/>
                    <w:b/>
                    <w:bCs/>
                  </w:rPr>
                </w:pPr>
                <w:r w:rsidRPr="00652108">
                  <w:rPr>
                    <w:rFonts w:asciiTheme="minorHAnsi" w:hAnsiTheme="minorHAnsi" w:cstheme="minorHAnsi"/>
                    <w:b/>
                    <w:bCs/>
                  </w:rPr>
                  <w:t>Email address</w:t>
                </w:r>
              </w:p>
            </w:tc>
            <w:tc>
              <w:tcPr>
                <w:tcW w:w="7009" w:type="dxa"/>
                <w:tcBorders>
                  <w:top w:val="single" w:sz="4" w:space="0" w:color="auto"/>
                  <w:left w:val="single" w:sz="4" w:space="0" w:color="auto"/>
                  <w:bottom w:val="single" w:sz="4" w:space="0" w:color="auto"/>
                  <w:right w:val="single" w:sz="4" w:space="0" w:color="auto"/>
                </w:tcBorders>
                <w:vAlign w:val="center"/>
              </w:tcPr>
              <w:p w14:paraId="6824B952" w14:textId="77777777" w:rsidR="009866F5" w:rsidRPr="00652108" w:rsidRDefault="009866F5">
                <w:pPr>
                  <w:jc w:val="left"/>
                  <w:rPr>
                    <w:rFonts w:asciiTheme="minorHAnsi" w:hAnsiTheme="minorHAnsi" w:cstheme="minorHAnsi"/>
                  </w:rPr>
                </w:pPr>
              </w:p>
            </w:tc>
          </w:tr>
          <w:tr w:rsidR="009866F5" w14:paraId="4AE17D2E" w14:textId="77777777">
            <w:trPr>
              <w:trHeight w:val="300"/>
            </w:trPr>
            <w:tc>
              <w:tcPr>
                <w:tcW w:w="3386" w:type="dxa"/>
              </w:tcPr>
              <w:p w14:paraId="19752C8C" w14:textId="77777777" w:rsidR="009866F5" w:rsidRPr="00652108" w:rsidRDefault="009866F5">
                <w:pPr>
                  <w:jc w:val="left"/>
                  <w:rPr>
                    <w:rFonts w:asciiTheme="minorHAnsi" w:hAnsiTheme="minorHAnsi" w:cstheme="minorHAnsi"/>
                    <w:sz w:val="12"/>
                    <w:szCs w:val="12"/>
                  </w:rPr>
                </w:pPr>
              </w:p>
            </w:tc>
            <w:tc>
              <w:tcPr>
                <w:tcW w:w="7080" w:type="dxa"/>
                <w:gridSpan w:val="2"/>
              </w:tcPr>
              <w:p w14:paraId="3F3AB93F" w14:textId="77777777" w:rsidR="009866F5" w:rsidRPr="00652108" w:rsidRDefault="009866F5">
                <w:pPr>
                  <w:jc w:val="left"/>
                  <w:rPr>
                    <w:rFonts w:asciiTheme="minorHAnsi" w:hAnsiTheme="minorHAnsi" w:cstheme="minorHAnsi"/>
                    <w:sz w:val="12"/>
                    <w:szCs w:val="12"/>
                  </w:rPr>
                </w:pPr>
                <w:r w:rsidRPr="00652108">
                  <w:rPr>
                    <w:rFonts w:asciiTheme="minorHAnsi" w:hAnsiTheme="minorHAnsi" w:cstheme="minorHAnsi"/>
                    <w:b/>
                    <w:bCs/>
                    <w:sz w:val="22"/>
                    <w:szCs w:val="22"/>
                  </w:rPr>
                  <w:t>Please note:</w:t>
                </w:r>
                <w:r w:rsidRPr="00652108">
                  <w:rPr>
                    <w:rFonts w:asciiTheme="minorHAnsi" w:hAnsiTheme="minorHAnsi" w:cstheme="minorHAnsi"/>
                    <w:sz w:val="22"/>
                    <w:szCs w:val="22"/>
                  </w:rPr>
                  <w:t xml:space="preserve"> your email will be the main method of communication throughout the recruitment process. Please check your email account's spam and junk folders to check for any </w:t>
                </w:r>
                <w:r w:rsidR="00E66241" w:rsidRPr="00652108">
                  <w:rPr>
                    <w:rFonts w:asciiTheme="minorHAnsi" w:hAnsiTheme="minorHAnsi" w:cstheme="minorHAnsi"/>
                    <w:sz w:val="22"/>
                    <w:szCs w:val="22"/>
                  </w:rPr>
                  <w:t>Vico Homes</w:t>
                </w:r>
                <w:r w:rsidRPr="00652108">
                  <w:rPr>
                    <w:rFonts w:asciiTheme="minorHAnsi" w:hAnsiTheme="minorHAnsi" w:cstheme="minorHAnsi"/>
                    <w:sz w:val="22"/>
                    <w:szCs w:val="22"/>
                  </w:rPr>
                  <w:t xml:space="preserve"> emails that may be filtered.</w:t>
                </w:r>
              </w:p>
            </w:tc>
          </w:tr>
          <w:tr w:rsidR="009866F5" w14:paraId="06896358" w14:textId="77777777">
            <w:trPr>
              <w:trHeight w:val="300"/>
            </w:trPr>
            <w:tc>
              <w:tcPr>
                <w:tcW w:w="3457" w:type="dxa"/>
                <w:gridSpan w:val="2"/>
              </w:tcPr>
              <w:p w14:paraId="478C18A4" w14:textId="77777777" w:rsidR="009866F5" w:rsidRPr="00652108" w:rsidRDefault="009866F5">
                <w:pPr>
                  <w:jc w:val="left"/>
                  <w:rPr>
                    <w:rFonts w:asciiTheme="minorHAnsi" w:hAnsiTheme="minorHAnsi" w:cstheme="minorHAnsi"/>
                    <w:sz w:val="12"/>
                    <w:szCs w:val="12"/>
                  </w:rPr>
                </w:pPr>
              </w:p>
            </w:tc>
            <w:tc>
              <w:tcPr>
                <w:tcW w:w="7009" w:type="dxa"/>
                <w:tcBorders>
                  <w:bottom w:val="single" w:sz="4" w:space="0" w:color="auto"/>
                </w:tcBorders>
              </w:tcPr>
              <w:p w14:paraId="649A17A1" w14:textId="77777777" w:rsidR="009866F5" w:rsidRPr="00652108" w:rsidRDefault="009866F5">
                <w:pPr>
                  <w:jc w:val="left"/>
                  <w:rPr>
                    <w:rFonts w:asciiTheme="minorHAnsi" w:hAnsiTheme="minorHAnsi" w:cstheme="minorHAnsi"/>
                    <w:sz w:val="12"/>
                    <w:szCs w:val="12"/>
                  </w:rPr>
                </w:pPr>
              </w:p>
            </w:tc>
          </w:tr>
          <w:tr w:rsidR="009866F5" w14:paraId="6E801C28" w14:textId="77777777">
            <w:trPr>
              <w:trHeight w:val="567"/>
            </w:trPr>
            <w:tc>
              <w:tcPr>
                <w:tcW w:w="3457" w:type="dxa"/>
                <w:gridSpan w:val="2"/>
                <w:tcBorders>
                  <w:top w:val="nil"/>
                  <w:left w:val="nil"/>
                  <w:bottom w:val="nil"/>
                  <w:right w:val="single" w:sz="4" w:space="0" w:color="auto"/>
                </w:tcBorders>
              </w:tcPr>
              <w:p w14:paraId="5FB4D100" w14:textId="77777777" w:rsidR="009866F5" w:rsidRPr="00652108" w:rsidRDefault="009866F5">
                <w:pPr>
                  <w:jc w:val="left"/>
                  <w:rPr>
                    <w:rFonts w:asciiTheme="minorHAnsi" w:hAnsiTheme="minorHAnsi" w:cstheme="minorHAnsi"/>
                    <w:b/>
                    <w:bCs/>
                  </w:rPr>
                </w:pPr>
                <w:r w:rsidRPr="00652108">
                  <w:rPr>
                    <w:rFonts w:asciiTheme="minorHAnsi" w:hAnsiTheme="minorHAnsi" w:cstheme="minorHAnsi"/>
                    <w:b/>
                    <w:bCs/>
                  </w:rPr>
                  <w:t>Job title</w:t>
                </w:r>
              </w:p>
            </w:tc>
            <w:tc>
              <w:tcPr>
                <w:tcW w:w="7009" w:type="dxa"/>
                <w:tcBorders>
                  <w:top w:val="single" w:sz="4" w:space="0" w:color="auto"/>
                  <w:left w:val="single" w:sz="4" w:space="0" w:color="auto"/>
                  <w:bottom w:val="single" w:sz="4" w:space="0" w:color="auto"/>
                  <w:right w:val="single" w:sz="4" w:space="0" w:color="auto"/>
                </w:tcBorders>
              </w:tcPr>
              <w:p w14:paraId="36C2E962" w14:textId="77777777" w:rsidR="009866F5" w:rsidRPr="00652108" w:rsidRDefault="009866F5">
                <w:pPr>
                  <w:jc w:val="left"/>
                  <w:rPr>
                    <w:rFonts w:asciiTheme="minorHAnsi" w:hAnsiTheme="minorHAnsi" w:cstheme="minorHAnsi"/>
                  </w:rPr>
                </w:pPr>
              </w:p>
            </w:tc>
          </w:tr>
        </w:tbl>
        <w:p w14:paraId="43C51647" w14:textId="77777777" w:rsidR="00A455E7" w:rsidRPr="00331F4A" w:rsidRDefault="00A455E7" w:rsidP="00A455E7">
          <w:pPr>
            <w:jc w:val="both"/>
            <w:rPr>
              <w:sz w:val="16"/>
              <w:szCs w:val="16"/>
            </w:rPr>
          </w:pPr>
        </w:p>
        <w:tbl>
          <w:tblPr>
            <w:tblStyle w:val="TableGrid"/>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490"/>
            <w:gridCol w:w="893"/>
            <w:gridCol w:w="490"/>
            <w:gridCol w:w="1152"/>
            <w:gridCol w:w="6"/>
          </w:tblGrid>
          <w:tr w:rsidR="00A455E7" w14:paraId="1162BA14" w14:textId="77777777" w:rsidTr="00FE388C">
            <w:tc>
              <w:tcPr>
                <w:tcW w:w="10699" w:type="dxa"/>
                <w:gridSpan w:val="6"/>
                <w:shd w:val="clear" w:color="auto" w:fill="043F2E"/>
                <w:hideMark/>
              </w:tcPr>
              <w:p w14:paraId="7AF4836C" w14:textId="77777777" w:rsidR="00A455E7" w:rsidRPr="005F52F8" w:rsidRDefault="00A455E7">
                <w:pPr>
                  <w:spacing w:before="120" w:after="120"/>
                  <w:jc w:val="left"/>
                  <w:rPr>
                    <w:rFonts w:asciiTheme="minorHAnsi" w:hAnsiTheme="minorHAnsi" w:cstheme="minorHAnsi"/>
                    <w:b/>
                    <w:color w:val="FFFFFF" w:themeColor="background1"/>
                    <w:sz w:val="28"/>
                    <w:szCs w:val="28"/>
                  </w:rPr>
                </w:pPr>
                <w:r w:rsidRPr="005F52F8">
                  <w:rPr>
                    <w:rFonts w:asciiTheme="minorHAnsi" w:hAnsiTheme="minorHAnsi" w:cstheme="minorHAnsi"/>
                    <w:b/>
                    <w:color w:val="FFFFFF" w:themeColor="background1"/>
                  </w:rPr>
                  <w:t>Asylum and Immigration Act 1996</w:t>
                </w:r>
              </w:p>
            </w:tc>
          </w:tr>
          <w:tr w:rsidR="00A455E7" w14:paraId="62CFBE1C" w14:textId="77777777" w:rsidTr="00A455E7">
            <w:trPr>
              <w:trHeight w:val="567"/>
            </w:trPr>
            <w:tc>
              <w:tcPr>
                <w:tcW w:w="10699" w:type="dxa"/>
                <w:gridSpan w:val="6"/>
                <w:vAlign w:val="center"/>
                <w:hideMark/>
              </w:tcPr>
              <w:p w14:paraId="13893DDA" w14:textId="77777777" w:rsidR="00A455E7" w:rsidRDefault="00A455E7">
                <w:pPr>
                  <w:spacing w:before="60"/>
                  <w:jc w:val="left"/>
                  <w:rPr>
                    <w:rFonts w:asciiTheme="minorHAnsi" w:hAnsiTheme="minorHAnsi" w:cstheme="minorHAnsi"/>
                    <w:sz w:val="12"/>
                    <w:szCs w:val="12"/>
                  </w:rPr>
                </w:pPr>
                <w:r w:rsidRPr="005F52F8">
                  <w:rPr>
                    <w:rFonts w:asciiTheme="minorHAnsi" w:hAnsiTheme="minorHAnsi" w:cstheme="minorHAnsi"/>
                  </w:rPr>
                  <w:t xml:space="preserve">Under the terms of the Asylum and Immigration Act 1996 we can only employ people who are entitled to work in the UK. </w:t>
                </w:r>
                <w:r w:rsidR="00BE5295">
                  <w:rPr>
                    <w:rFonts w:asciiTheme="minorHAnsi" w:hAnsiTheme="minorHAnsi" w:cstheme="minorHAnsi"/>
                  </w:rPr>
                  <w:t>I</w:t>
                </w:r>
                <w:r w:rsidRPr="005F52F8">
                  <w:rPr>
                    <w:rFonts w:asciiTheme="minorHAnsi" w:hAnsiTheme="minorHAnsi" w:cstheme="minorHAnsi"/>
                  </w:rPr>
                  <w:t>n observing this Act we will need to see a document which confirms this entitlement before employment starts. It would also be helpful if you confirm entitlement at this stage.</w:t>
                </w:r>
              </w:p>
              <w:p w14:paraId="13168A99" w14:textId="77777777" w:rsidR="00331F4A" w:rsidRPr="00331F4A" w:rsidRDefault="00331F4A">
                <w:pPr>
                  <w:spacing w:before="60"/>
                  <w:jc w:val="left"/>
                  <w:rPr>
                    <w:rFonts w:asciiTheme="minorHAnsi" w:hAnsiTheme="minorHAnsi" w:cstheme="minorHAnsi"/>
                    <w:sz w:val="12"/>
                    <w:szCs w:val="12"/>
                  </w:rPr>
                </w:pPr>
              </w:p>
            </w:tc>
          </w:tr>
          <w:tr w:rsidR="00A455E7" w14:paraId="300ABA84" w14:textId="77777777" w:rsidTr="00A455E7">
            <w:trPr>
              <w:gridAfter w:val="1"/>
              <w:wAfter w:w="6" w:type="dxa"/>
              <w:trHeight w:val="490"/>
            </w:trPr>
            <w:tc>
              <w:tcPr>
                <w:tcW w:w="7668" w:type="dxa"/>
                <w:tcBorders>
                  <w:top w:val="nil"/>
                  <w:left w:val="nil"/>
                  <w:bottom w:val="nil"/>
                  <w:right w:val="single" w:sz="4" w:space="0" w:color="auto"/>
                </w:tcBorders>
                <w:vAlign w:val="center"/>
                <w:hideMark/>
              </w:tcPr>
              <w:p w14:paraId="56BD30A8" w14:textId="77777777" w:rsidR="00A455E7" w:rsidRPr="005F52F8" w:rsidRDefault="00A455E7">
                <w:pPr>
                  <w:spacing w:before="60"/>
                  <w:jc w:val="left"/>
                  <w:rPr>
                    <w:rFonts w:asciiTheme="minorHAnsi" w:hAnsiTheme="minorHAnsi" w:cstheme="minorHAnsi"/>
                    <w:b/>
                  </w:rPr>
                </w:pPr>
                <w:r w:rsidRPr="005F52F8">
                  <w:rPr>
                    <w:rFonts w:asciiTheme="minorHAnsi" w:hAnsiTheme="minorHAnsi" w:cstheme="minorHAnsi"/>
                    <w:b/>
                  </w:rPr>
                  <w:t>I confirm that I am entitled to work in the UK.</w:t>
                </w:r>
              </w:p>
            </w:tc>
            <w:tc>
              <w:tcPr>
                <w:tcW w:w="490" w:type="dxa"/>
                <w:tcBorders>
                  <w:top w:val="single" w:sz="4" w:space="0" w:color="auto"/>
                  <w:left w:val="single" w:sz="4" w:space="0" w:color="auto"/>
                  <w:bottom w:val="single" w:sz="4" w:space="0" w:color="auto"/>
                  <w:right w:val="single" w:sz="4" w:space="0" w:color="auto"/>
                </w:tcBorders>
                <w:vAlign w:val="center"/>
              </w:tcPr>
              <w:p w14:paraId="330079DE" w14:textId="77777777" w:rsidR="00A455E7" w:rsidRPr="005F52F8" w:rsidRDefault="00A455E7">
                <w:pPr>
                  <w:spacing w:before="60"/>
                  <w:jc w:val="center"/>
                  <w:rPr>
                    <w:rFonts w:asciiTheme="minorHAnsi" w:hAnsiTheme="minorHAnsi" w:cstheme="minorHAnsi"/>
                    <w:b/>
                  </w:rPr>
                </w:pPr>
              </w:p>
            </w:tc>
            <w:tc>
              <w:tcPr>
                <w:tcW w:w="893" w:type="dxa"/>
                <w:tcBorders>
                  <w:top w:val="nil"/>
                  <w:left w:val="single" w:sz="4" w:space="0" w:color="auto"/>
                  <w:bottom w:val="nil"/>
                  <w:right w:val="single" w:sz="4" w:space="0" w:color="auto"/>
                </w:tcBorders>
                <w:vAlign w:val="center"/>
                <w:hideMark/>
              </w:tcPr>
              <w:p w14:paraId="34501583" w14:textId="77777777" w:rsidR="00A455E7" w:rsidRPr="005F52F8" w:rsidRDefault="00A455E7">
                <w:pPr>
                  <w:spacing w:before="60"/>
                  <w:jc w:val="left"/>
                  <w:rPr>
                    <w:rFonts w:asciiTheme="minorHAnsi" w:hAnsiTheme="minorHAnsi" w:cstheme="minorHAnsi"/>
                  </w:rPr>
                </w:pPr>
                <w:r w:rsidRPr="005F52F8">
                  <w:rPr>
                    <w:rFonts w:asciiTheme="minorHAnsi" w:hAnsiTheme="minorHAnsi" w:cstheme="minorHAnsi"/>
                  </w:rPr>
                  <w:t>Yes</w:t>
                </w:r>
              </w:p>
            </w:tc>
            <w:tc>
              <w:tcPr>
                <w:tcW w:w="490" w:type="dxa"/>
                <w:tcBorders>
                  <w:top w:val="single" w:sz="4" w:space="0" w:color="auto"/>
                  <w:left w:val="single" w:sz="4" w:space="0" w:color="auto"/>
                  <w:bottom w:val="single" w:sz="4" w:space="0" w:color="auto"/>
                  <w:right w:val="single" w:sz="4" w:space="0" w:color="auto"/>
                </w:tcBorders>
                <w:vAlign w:val="center"/>
              </w:tcPr>
              <w:p w14:paraId="7F561096" w14:textId="77777777" w:rsidR="00A455E7" w:rsidRPr="005F52F8" w:rsidRDefault="00A455E7">
                <w:pPr>
                  <w:spacing w:before="60"/>
                  <w:jc w:val="center"/>
                  <w:rPr>
                    <w:rFonts w:asciiTheme="minorHAnsi" w:hAnsiTheme="minorHAnsi" w:cstheme="minorHAnsi"/>
                    <w:b/>
                  </w:rPr>
                </w:pPr>
              </w:p>
            </w:tc>
            <w:tc>
              <w:tcPr>
                <w:tcW w:w="1152" w:type="dxa"/>
                <w:tcBorders>
                  <w:top w:val="nil"/>
                  <w:left w:val="single" w:sz="4" w:space="0" w:color="auto"/>
                  <w:bottom w:val="nil"/>
                  <w:right w:val="nil"/>
                </w:tcBorders>
                <w:vAlign w:val="center"/>
                <w:hideMark/>
              </w:tcPr>
              <w:p w14:paraId="23C74E11" w14:textId="77777777" w:rsidR="00A455E7" w:rsidRPr="005F52F8" w:rsidRDefault="00A455E7">
                <w:pPr>
                  <w:spacing w:before="60"/>
                  <w:jc w:val="left"/>
                  <w:rPr>
                    <w:rFonts w:asciiTheme="minorHAnsi" w:hAnsiTheme="minorHAnsi" w:cstheme="minorHAnsi"/>
                  </w:rPr>
                </w:pPr>
                <w:r w:rsidRPr="005F52F8">
                  <w:rPr>
                    <w:rFonts w:asciiTheme="minorHAnsi" w:hAnsiTheme="minorHAnsi" w:cstheme="minorHAnsi"/>
                  </w:rPr>
                  <w:t>No</w:t>
                </w:r>
              </w:p>
            </w:tc>
          </w:tr>
        </w:tbl>
        <w:p w14:paraId="26A239B7" w14:textId="77777777" w:rsidR="00026F90" w:rsidRPr="00A455E7" w:rsidRDefault="00E8077E" w:rsidP="00A455E7">
          <w:pPr>
            <w:jc w:val="left"/>
            <w:rPr>
              <w:sz w:val="10"/>
            </w:rPr>
          </w:pPr>
        </w:p>
      </w:sdtContent>
    </w:sdt>
    <w:tbl>
      <w:tblPr>
        <w:tblStyle w:val="TableGrid"/>
        <w:tblW w:w="10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584"/>
        <w:gridCol w:w="277"/>
        <w:gridCol w:w="460"/>
        <w:gridCol w:w="737"/>
        <w:gridCol w:w="737"/>
        <w:gridCol w:w="152"/>
        <w:gridCol w:w="538"/>
        <w:gridCol w:w="47"/>
        <w:gridCol w:w="738"/>
        <w:gridCol w:w="207"/>
        <w:gridCol w:w="538"/>
        <w:gridCol w:w="1166"/>
      </w:tblGrid>
      <w:tr w:rsidR="0083228C" w14:paraId="0E9BC3A0" w14:textId="77777777" w:rsidTr="00FE388C">
        <w:trPr>
          <w:trHeight w:val="455"/>
        </w:trPr>
        <w:tc>
          <w:tcPr>
            <w:tcW w:w="10700" w:type="dxa"/>
            <w:gridSpan w:val="13"/>
            <w:shd w:val="clear" w:color="auto" w:fill="043F2E"/>
          </w:tcPr>
          <w:p w14:paraId="388CDA34" w14:textId="77777777" w:rsidR="0083228C" w:rsidRPr="00BE5295" w:rsidRDefault="0083228C" w:rsidP="00FA5086">
            <w:pPr>
              <w:spacing w:before="120" w:after="120"/>
              <w:jc w:val="left"/>
              <w:rPr>
                <w:rFonts w:asciiTheme="minorHAnsi" w:hAnsiTheme="minorHAnsi" w:cstheme="minorHAnsi"/>
                <w:b/>
                <w:color w:val="FFFFFF" w:themeColor="background1"/>
                <w:sz w:val="28"/>
                <w:szCs w:val="28"/>
              </w:rPr>
            </w:pPr>
            <w:r w:rsidRPr="00BE5295">
              <w:rPr>
                <w:rFonts w:asciiTheme="minorHAnsi" w:hAnsiTheme="minorHAnsi" w:cstheme="minorHAnsi"/>
                <w:b/>
                <w:color w:val="FFFFFF" w:themeColor="background1"/>
              </w:rPr>
              <w:t>Disability</w:t>
            </w:r>
          </w:p>
        </w:tc>
      </w:tr>
      <w:tr w:rsidR="0083228C" w:rsidRPr="00BE5295" w14:paraId="5617A18C" w14:textId="77777777" w:rsidTr="00292C29">
        <w:trPr>
          <w:gridAfter w:val="10"/>
          <w:wAfter w:w="5320" w:type="dxa"/>
          <w:trHeight w:val="50"/>
        </w:trPr>
        <w:tc>
          <w:tcPr>
            <w:tcW w:w="4519" w:type="dxa"/>
          </w:tcPr>
          <w:p w14:paraId="08AC9696" w14:textId="77777777" w:rsidR="0083228C" w:rsidRPr="00BE5295" w:rsidRDefault="0083228C" w:rsidP="00FA5086">
            <w:pPr>
              <w:jc w:val="left"/>
              <w:rPr>
                <w:rFonts w:asciiTheme="minorHAnsi" w:hAnsiTheme="minorHAnsi" w:cstheme="minorHAnsi"/>
                <w:sz w:val="8"/>
                <w:szCs w:val="12"/>
              </w:rPr>
            </w:pPr>
          </w:p>
        </w:tc>
        <w:tc>
          <w:tcPr>
            <w:tcW w:w="861" w:type="dxa"/>
            <w:gridSpan w:val="2"/>
          </w:tcPr>
          <w:p w14:paraId="6019BA94" w14:textId="77777777" w:rsidR="0083228C" w:rsidRPr="00BE5295" w:rsidRDefault="0083228C" w:rsidP="00FA5086">
            <w:pPr>
              <w:jc w:val="left"/>
              <w:rPr>
                <w:rFonts w:asciiTheme="minorHAnsi" w:hAnsiTheme="minorHAnsi" w:cstheme="minorHAnsi"/>
                <w:sz w:val="8"/>
                <w:szCs w:val="12"/>
              </w:rPr>
            </w:pPr>
          </w:p>
        </w:tc>
      </w:tr>
      <w:tr w:rsidR="0083228C" w14:paraId="25906EFC" w14:textId="77777777" w:rsidTr="00292C29">
        <w:trPr>
          <w:trHeight w:val="498"/>
        </w:trPr>
        <w:tc>
          <w:tcPr>
            <w:tcW w:w="10700" w:type="dxa"/>
            <w:gridSpan w:val="13"/>
            <w:vAlign w:val="center"/>
          </w:tcPr>
          <w:p w14:paraId="639D5345" w14:textId="77777777" w:rsidR="0083228C" w:rsidRPr="00BE5295" w:rsidRDefault="0083228C" w:rsidP="00FA5086">
            <w:pPr>
              <w:spacing w:before="60"/>
              <w:jc w:val="left"/>
              <w:rPr>
                <w:rFonts w:asciiTheme="minorHAnsi" w:hAnsiTheme="minorHAnsi" w:cstheme="minorHAnsi"/>
              </w:rPr>
            </w:pPr>
            <w:r w:rsidRPr="00BE5295">
              <w:rPr>
                <w:rFonts w:asciiTheme="minorHAnsi" w:hAnsiTheme="minorHAnsi" w:cstheme="minorHAnsi"/>
                <w:sz w:val="22"/>
                <w:szCs w:val="22"/>
              </w:rPr>
              <w:t xml:space="preserve">The Equality Act 2010 defines a disabled person as a person with ‘a physical or mental impairment, which has a substantial and long term adverse effect on a person’s ability to carry out normal day to day activities’. We ask these questions in accordance with the Equality Act 2010. The information you provide us with will help us to help you through the application and interview process. You no longer have to register your disability. </w:t>
            </w:r>
          </w:p>
        </w:tc>
      </w:tr>
      <w:tr w:rsidR="0083228C" w:rsidRPr="00F64E34" w14:paraId="2FDF405B" w14:textId="77777777" w:rsidTr="00292C29">
        <w:trPr>
          <w:trHeight w:val="50"/>
        </w:trPr>
        <w:tc>
          <w:tcPr>
            <w:tcW w:w="10700" w:type="dxa"/>
            <w:gridSpan w:val="13"/>
          </w:tcPr>
          <w:p w14:paraId="30FE891F" w14:textId="77777777" w:rsidR="0083228C" w:rsidRPr="00BE5295" w:rsidRDefault="0083228C" w:rsidP="00FA5086">
            <w:pPr>
              <w:jc w:val="left"/>
              <w:rPr>
                <w:rFonts w:asciiTheme="minorHAnsi" w:hAnsiTheme="minorHAnsi" w:cstheme="minorHAnsi"/>
                <w:sz w:val="8"/>
                <w:szCs w:val="12"/>
              </w:rPr>
            </w:pPr>
          </w:p>
        </w:tc>
      </w:tr>
      <w:tr w:rsidR="0083228C" w14:paraId="7BCFA6E2" w14:textId="77777777" w:rsidTr="0096007D">
        <w:trPr>
          <w:trHeight w:val="443"/>
        </w:trPr>
        <w:tc>
          <w:tcPr>
            <w:tcW w:w="5103" w:type="dxa"/>
            <w:gridSpan w:val="2"/>
            <w:tcBorders>
              <w:right w:val="single" w:sz="4" w:space="0" w:color="auto"/>
            </w:tcBorders>
            <w:vAlign w:val="center"/>
          </w:tcPr>
          <w:p w14:paraId="22B4B196" w14:textId="77777777" w:rsidR="0083228C" w:rsidRPr="00BE5295" w:rsidRDefault="0083228C" w:rsidP="00FA5086">
            <w:pPr>
              <w:jc w:val="left"/>
              <w:rPr>
                <w:rFonts w:asciiTheme="minorHAnsi" w:hAnsiTheme="minorHAnsi" w:cstheme="minorHAnsi"/>
                <w:b/>
              </w:rPr>
            </w:pPr>
            <w:r w:rsidRPr="00BE5295">
              <w:rPr>
                <w:rFonts w:asciiTheme="minorHAnsi" w:hAnsiTheme="minorHAnsi" w:cstheme="minorHAnsi"/>
                <w:b/>
              </w:rPr>
              <w:t>Do you consider yourself to have a disability?</w:t>
            </w: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090D88C2" w14:textId="77777777" w:rsidR="0083228C" w:rsidRPr="00BE5295" w:rsidRDefault="0083228C" w:rsidP="008E6D6D">
            <w:pPr>
              <w:spacing w:before="60"/>
              <w:ind w:left="-12"/>
              <w:jc w:val="center"/>
              <w:rPr>
                <w:rFonts w:asciiTheme="minorHAnsi" w:hAnsiTheme="minorHAnsi" w:cstheme="minorHAnsi"/>
                <w:b/>
              </w:rPr>
            </w:pPr>
          </w:p>
        </w:tc>
        <w:tc>
          <w:tcPr>
            <w:tcW w:w="737" w:type="dxa"/>
            <w:tcBorders>
              <w:left w:val="single" w:sz="4" w:space="0" w:color="auto"/>
              <w:right w:val="single" w:sz="4" w:space="0" w:color="auto"/>
            </w:tcBorders>
            <w:vAlign w:val="center"/>
          </w:tcPr>
          <w:p w14:paraId="674435F8" w14:textId="77777777" w:rsidR="0083228C" w:rsidRPr="00BE5295" w:rsidRDefault="0083228C" w:rsidP="008E6D6D">
            <w:pPr>
              <w:spacing w:before="60"/>
              <w:ind w:left="-12"/>
              <w:jc w:val="left"/>
              <w:rPr>
                <w:rFonts w:asciiTheme="minorHAnsi" w:hAnsiTheme="minorHAnsi" w:cstheme="minorHAnsi"/>
              </w:rPr>
            </w:pPr>
            <w:r w:rsidRPr="00BE5295">
              <w:rPr>
                <w:rFonts w:asciiTheme="minorHAnsi" w:hAnsiTheme="minorHAnsi" w:cstheme="minorHAnsi"/>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ED74D7A" w14:textId="77777777" w:rsidR="0083228C" w:rsidRPr="00BE5295" w:rsidRDefault="0083228C" w:rsidP="008E6D6D">
            <w:pPr>
              <w:spacing w:before="60"/>
              <w:ind w:left="-12"/>
              <w:jc w:val="center"/>
              <w:rPr>
                <w:rFonts w:asciiTheme="minorHAnsi" w:hAnsiTheme="minorHAnsi" w:cstheme="minorHAnsi"/>
                <w:b/>
              </w:rPr>
            </w:pPr>
          </w:p>
        </w:tc>
        <w:tc>
          <w:tcPr>
            <w:tcW w:w="737" w:type="dxa"/>
            <w:gridSpan w:val="3"/>
            <w:tcBorders>
              <w:left w:val="single" w:sz="4" w:space="0" w:color="auto"/>
              <w:right w:val="single" w:sz="4" w:space="0" w:color="auto"/>
            </w:tcBorders>
            <w:vAlign w:val="center"/>
          </w:tcPr>
          <w:p w14:paraId="64C407C0" w14:textId="77777777" w:rsidR="0083228C" w:rsidRPr="00BE5295" w:rsidRDefault="0083228C" w:rsidP="008E6D6D">
            <w:pPr>
              <w:spacing w:before="60"/>
              <w:ind w:left="-12"/>
              <w:jc w:val="left"/>
              <w:rPr>
                <w:rFonts w:asciiTheme="minorHAnsi" w:hAnsiTheme="minorHAnsi" w:cstheme="minorHAnsi"/>
              </w:rPr>
            </w:pPr>
            <w:r w:rsidRPr="00BE5295">
              <w:rPr>
                <w:rFonts w:asciiTheme="minorHAnsi" w:hAnsiTheme="minorHAnsi" w:cstheme="minorHAnsi"/>
              </w:rPr>
              <w:t xml:space="preserve">No </w:t>
            </w:r>
          </w:p>
        </w:tc>
        <w:tc>
          <w:tcPr>
            <w:tcW w:w="738" w:type="dxa"/>
            <w:tcBorders>
              <w:top w:val="single" w:sz="4" w:space="0" w:color="auto"/>
              <w:left w:val="single" w:sz="4" w:space="0" w:color="auto"/>
              <w:bottom w:val="single" w:sz="4" w:space="0" w:color="auto"/>
              <w:right w:val="single" w:sz="4" w:space="0" w:color="auto"/>
            </w:tcBorders>
            <w:vAlign w:val="center"/>
          </w:tcPr>
          <w:p w14:paraId="4F6A4710" w14:textId="77777777" w:rsidR="0083228C" w:rsidRPr="003071F9" w:rsidRDefault="0083228C" w:rsidP="003071F9">
            <w:pPr>
              <w:spacing w:before="60"/>
              <w:ind w:left="-12"/>
              <w:jc w:val="center"/>
              <w:rPr>
                <w:rFonts w:asciiTheme="minorHAnsi" w:hAnsiTheme="minorHAnsi" w:cstheme="minorHAnsi"/>
                <w:b/>
                <w:bCs/>
                <w:szCs w:val="22"/>
              </w:rPr>
            </w:pPr>
          </w:p>
        </w:tc>
        <w:tc>
          <w:tcPr>
            <w:tcW w:w="1911" w:type="dxa"/>
            <w:gridSpan w:val="3"/>
            <w:tcBorders>
              <w:left w:val="single" w:sz="4" w:space="0" w:color="auto"/>
            </w:tcBorders>
            <w:vAlign w:val="center"/>
          </w:tcPr>
          <w:p w14:paraId="3B350362" w14:textId="77777777" w:rsidR="0083228C" w:rsidRPr="00BE5295" w:rsidRDefault="0083228C" w:rsidP="008E6D6D">
            <w:pPr>
              <w:spacing w:before="60"/>
              <w:ind w:left="-12"/>
              <w:jc w:val="left"/>
              <w:rPr>
                <w:rFonts w:asciiTheme="minorHAnsi" w:hAnsiTheme="minorHAnsi" w:cstheme="minorHAnsi"/>
              </w:rPr>
            </w:pPr>
            <w:r w:rsidRPr="00BE5295">
              <w:rPr>
                <w:rFonts w:asciiTheme="minorHAnsi" w:hAnsiTheme="minorHAnsi" w:cstheme="minorHAnsi"/>
              </w:rPr>
              <w:t>Prefer not to say</w:t>
            </w:r>
          </w:p>
        </w:tc>
      </w:tr>
      <w:tr w:rsidR="0083228C" w:rsidRPr="00F64E34" w14:paraId="4A438531" w14:textId="77777777" w:rsidTr="00292C29">
        <w:trPr>
          <w:trHeight w:val="50"/>
        </w:trPr>
        <w:tc>
          <w:tcPr>
            <w:tcW w:w="10700" w:type="dxa"/>
            <w:gridSpan w:val="13"/>
          </w:tcPr>
          <w:p w14:paraId="68421599" w14:textId="77777777" w:rsidR="0083228C" w:rsidRPr="005F09C4" w:rsidRDefault="0083228C" w:rsidP="00FA5086">
            <w:pPr>
              <w:jc w:val="left"/>
              <w:rPr>
                <w:szCs w:val="32"/>
              </w:rPr>
            </w:pPr>
          </w:p>
        </w:tc>
      </w:tr>
      <w:tr w:rsidR="0083228C" w14:paraId="570C1BAF" w14:textId="77777777" w:rsidTr="00292C29">
        <w:trPr>
          <w:trHeight w:val="884"/>
        </w:trPr>
        <w:tc>
          <w:tcPr>
            <w:tcW w:w="10700" w:type="dxa"/>
            <w:gridSpan w:val="13"/>
            <w:tcBorders>
              <w:top w:val="single" w:sz="4" w:space="0" w:color="auto"/>
              <w:left w:val="single" w:sz="4" w:space="0" w:color="auto"/>
              <w:bottom w:val="single" w:sz="4" w:space="0" w:color="auto"/>
              <w:right w:val="single" w:sz="4" w:space="0" w:color="auto"/>
            </w:tcBorders>
          </w:tcPr>
          <w:p w14:paraId="1B59973F" w14:textId="77777777" w:rsidR="0083228C" w:rsidRPr="00BE5295" w:rsidRDefault="0083228C" w:rsidP="00FA5086">
            <w:pPr>
              <w:jc w:val="left"/>
              <w:rPr>
                <w:rFonts w:asciiTheme="minorHAnsi" w:hAnsiTheme="minorHAnsi" w:cstheme="minorHAnsi"/>
                <w:sz w:val="22"/>
                <w:szCs w:val="22"/>
              </w:rPr>
            </w:pPr>
            <w:r w:rsidRPr="00BE5295">
              <w:rPr>
                <w:rFonts w:asciiTheme="minorHAnsi" w:hAnsiTheme="minorHAnsi" w:cstheme="minorHAnsi"/>
                <w:sz w:val="22"/>
                <w:szCs w:val="22"/>
              </w:rPr>
              <w:t>Would the provision of any aids or adaptations assist you in carrying out the duties of this post? Please provide detail</w:t>
            </w:r>
            <w:r w:rsidR="00331F4A">
              <w:rPr>
                <w:rFonts w:asciiTheme="minorHAnsi" w:hAnsiTheme="minorHAnsi" w:cstheme="minorHAnsi"/>
                <w:sz w:val="22"/>
                <w:szCs w:val="22"/>
              </w:rPr>
              <w:t>s</w:t>
            </w:r>
            <w:r w:rsidRPr="00BE5295">
              <w:rPr>
                <w:rFonts w:asciiTheme="minorHAnsi" w:hAnsiTheme="minorHAnsi" w:cstheme="minorHAnsi"/>
                <w:sz w:val="22"/>
                <w:szCs w:val="22"/>
              </w:rPr>
              <w:t>:</w:t>
            </w:r>
          </w:p>
        </w:tc>
      </w:tr>
      <w:tr w:rsidR="0083228C" w:rsidRPr="00F64E34" w14:paraId="35231091" w14:textId="77777777" w:rsidTr="00292C29">
        <w:trPr>
          <w:trHeight w:val="50"/>
        </w:trPr>
        <w:tc>
          <w:tcPr>
            <w:tcW w:w="10700" w:type="dxa"/>
            <w:gridSpan w:val="13"/>
            <w:tcBorders>
              <w:bottom w:val="single" w:sz="4" w:space="0" w:color="auto"/>
            </w:tcBorders>
          </w:tcPr>
          <w:p w14:paraId="068EF393" w14:textId="77777777" w:rsidR="0083228C" w:rsidRPr="00BE5295" w:rsidRDefault="0083228C" w:rsidP="00FA5086">
            <w:pPr>
              <w:jc w:val="left"/>
              <w:rPr>
                <w:rFonts w:asciiTheme="minorHAnsi" w:hAnsiTheme="minorHAnsi" w:cstheme="minorHAnsi"/>
                <w:sz w:val="22"/>
                <w:szCs w:val="22"/>
              </w:rPr>
            </w:pPr>
          </w:p>
        </w:tc>
      </w:tr>
      <w:tr w:rsidR="0083228C" w:rsidRPr="00F64E34" w14:paraId="207C361B" w14:textId="77777777" w:rsidTr="00292C29">
        <w:trPr>
          <w:trHeight w:val="887"/>
        </w:trPr>
        <w:tc>
          <w:tcPr>
            <w:tcW w:w="10700" w:type="dxa"/>
            <w:gridSpan w:val="13"/>
            <w:tcBorders>
              <w:top w:val="single" w:sz="4" w:space="0" w:color="auto"/>
              <w:left w:val="single" w:sz="4" w:space="0" w:color="auto"/>
              <w:bottom w:val="single" w:sz="4" w:space="0" w:color="auto"/>
              <w:right w:val="single" w:sz="4" w:space="0" w:color="auto"/>
            </w:tcBorders>
          </w:tcPr>
          <w:p w14:paraId="1D3F4D11" w14:textId="77777777" w:rsidR="0083228C" w:rsidRPr="00BE5295" w:rsidRDefault="0083228C" w:rsidP="00FA5086">
            <w:pPr>
              <w:jc w:val="left"/>
              <w:rPr>
                <w:rFonts w:asciiTheme="minorHAnsi" w:hAnsiTheme="minorHAnsi" w:cstheme="minorHAnsi"/>
                <w:sz w:val="22"/>
                <w:szCs w:val="22"/>
              </w:rPr>
            </w:pPr>
            <w:r w:rsidRPr="00BE5295">
              <w:rPr>
                <w:rFonts w:asciiTheme="minorHAnsi" w:hAnsiTheme="minorHAnsi" w:cstheme="minorHAnsi"/>
                <w:sz w:val="22"/>
                <w:szCs w:val="22"/>
              </w:rPr>
              <w:t>Is there anything we need to know about your disability so that you can have a fair interview? For example</w:t>
            </w:r>
            <w:r w:rsidR="00D453AA">
              <w:rPr>
                <w:rFonts w:asciiTheme="minorHAnsi" w:hAnsiTheme="minorHAnsi" w:cstheme="minorHAnsi"/>
                <w:sz w:val="22"/>
                <w:szCs w:val="22"/>
              </w:rPr>
              <w:t>,</w:t>
            </w:r>
            <w:r w:rsidRPr="00BE5295">
              <w:rPr>
                <w:rFonts w:asciiTheme="minorHAnsi" w:hAnsiTheme="minorHAnsi" w:cstheme="minorHAnsi"/>
                <w:sz w:val="22"/>
                <w:szCs w:val="22"/>
              </w:rPr>
              <w:t xml:space="preserve"> do you need a sign language interpreter, an accessible interview room? Please provide details:</w:t>
            </w:r>
          </w:p>
        </w:tc>
      </w:tr>
      <w:tr w:rsidR="0083228C" w:rsidRPr="00F64E34" w14:paraId="6F6F42B6" w14:textId="77777777" w:rsidTr="00292C29">
        <w:trPr>
          <w:trHeight w:val="50"/>
        </w:trPr>
        <w:tc>
          <w:tcPr>
            <w:tcW w:w="10700" w:type="dxa"/>
            <w:gridSpan w:val="13"/>
            <w:tcBorders>
              <w:top w:val="single" w:sz="4" w:space="0" w:color="auto"/>
              <w:bottom w:val="single" w:sz="4" w:space="0" w:color="auto"/>
            </w:tcBorders>
          </w:tcPr>
          <w:p w14:paraId="583474BC" w14:textId="77777777" w:rsidR="0083228C" w:rsidRPr="00E92B66" w:rsidRDefault="0083228C" w:rsidP="00FA5086">
            <w:pPr>
              <w:jc w:val="left"/>
              <w:rPr>
                <w:rFonts w:asciiTheme="minorHAnsi" w:hAnsiTheme="minorHAnsi" w:cstheme="minorHAnsi"/>
                <w:sz w:val="22"/>
                <w:szCs w:val="28"/>
              </w:rPr>
            </w:pPr>
          </w:p>
        </w:tc>
      </w:tr>
      <w:tr w:rsidR="0083228C" w:rsidRPr="00F64E34" w14:paraId="4F8D25A4" w14:textId="77777777" w:rsidTr="00292C29">
        <w:trPr>
          <w:trHeight w:val="50"/>
        </w:trPr>
        <w:tc>
          <w:tcPr>
            <w:tcW w:w="10700" w:type="dxa"/>
            <w:gridSpan w:val="13"/>
            <w:tcBorders>
              <w:top w:val="single" w:sz="4" w:space="0" w:color="auto"/>
              <w:left w:val="single" w:sz="4" w:space="0" w:color="auto"/>
              <w:right w:val="single" w:sz="4" w:space="0" w:color="auto"/>
            </w:tcBorders>
          </w:tcPr>
          <w:p w14:paraId="1A5F27F8" w14:textId="77777777" w:rsidR="0083228C" w:rsidRPr="00BE5295" w:rsidRDefault="0083228C" w:rsidP="00FA5086">
            <w:pPr>
              <w:jc w:val="left"/>
              <w:rPr>
                <w:rFonts w:asciiTheme="minorHAnsi" w:hAnsiTheme="minorHAnsi" w:cstheme="minorHAnsi"/>
                <w:sz w:val="8"/>
                <w:szCs w:val="12"/>
              </w:rPr>
            </w:pPr>
          </w:p>
        </w:tc>
      </w:tr>
      <w:tr w:rsidR="0083228C" w14:paraId="62290AA2" w14:textId="77777777" w:rsidTr="0096007D">
        <w:trPr>
          <w:trHeight w:val="521"/>
        </w:trPr>
        <w:tc>
          <w:tcPr>
            <w:tcW w:w="7466" w:type="dxa"/>
            <w:gridSpan w:val="7"/>
            <w:vMerge w:val="restart"/>
            <w:tcBorders>
              <w:left w:val="single" w:sz="4" w:space="0" w:color="auto"/>
              <w:right w:val="single" w:sz="4" w:space="0" w:color="auto"/>
            </w:tcBorders>
          </w:tcPr>
          <w:p w14:paraId="74E9E888" w14:textId="77777777" w:rsidR="0083228C" w:rsidRPr="00BE5295" w:rsidRDefault="0083228C" w:rsidP="00FA5086">
            <w:pPr>
              <w:ind w:right="252"/>
              <w:jc w:val="left"/>
              <w:rPr>
                <w:rFonts w:asciiTheme="minorHAnsi" w:hAnsiTheme="minorHAnsi" w:cstheme="minorHAnsi"/>
                <w:sz w:val="22"/>
                <w:szCs w:val="22"/>
              </w:rPr>
            </w:pPr>
            <w:r w:rsidRPr="00BE5295">
              <w:rPr>
                <w:rFonts w:asciiTheme="minorHAnsi" w:hAnsiTheme="minorHAnsi" w:cstheme="minorHAnsi"/>
                <w:sz w:val="22"/>
                <w:szCs w:val="22"/>
              </w:rPr>
              <w:t>If you have a disability, do you wish to be considered under the guaranteed interview scheme if you meet the criteria as specified in the person specification?</w:t>
            </w:r>
          </w:p>
        </w:tc>
        <w:tc>
          <w:tcPr>
            <w:tcW w:w="538" w:type="dxa"/>
            <w:tcBorders>
              <w:top w:val="single" w:sz="4" w:space="0" w:color="auto"/>
              <w:left w:val="single" w:sz="4" w:space="0" w:color="auto"/>
              <w:bottom w:val="single" w:sz="4" w:space="0" w:color="auto"/>
              <w:right w:val="single" w:sz="4" w:space="0" w:color="auto"/>
            </w:tcBorders>
            <w:vAlign w:val="center"/>
          </w:tcPr>
          <w:p w14:paraId="4C8A8F15" w14:textId="77777777" w:rsidR="0083228C" w:rsidRPr="00BE5295" w:rsidRDefault="0083228C" w:rsidP="00FA5086">
            <w:pPr>
              <w:spacing w:before="60"/>
              <w:jc w:val="center"/>
              <w:rPr>
                <w:rFonts w:asciiTheme="minorHAnsi" w:hAnsiTheme="minorHAnsi" w:cstheme="minorHAnsi"/>
                <w:b/>
              </w:rPr>
            </w:pPr>
          </w:p>
        </w:tc>
        <w:tc>
          <w:tcPr>
            <w:tcW w:w="992" w:type="dxa"/>
            <w:gridSpan w:val="3"/>
            <w:tcBorders>
              <w:left w:val="single" w:sz="4" w:space="0" w:color="auto"/>
              <w:right w:val="single" w:sz="4" w:space="0" w:color="auto"/>
            </w:tcBorders>
            <w:vAlign w:val="center"/>
          </w:tcPr>
          <w:p w14:paraId="7AA00532" w14:textId="77777777" w:rsidR="0083228C" w:rsidRPr="00BE5295" w:rsidRDefault="0083228C" w:rsidP="00FA5086">
            <w:pPr>
              <w:spacing w:before="60"/>
              <w:jc w:val="left"/>
              <w:rPr>
                <w:rFonts w:asciiTheme="minorHAnsi" w:hAnsiTheme="minorHAnsi" w:cstheme="minorHAnsi"/>
              </w:rPr>
            </w:pPr>
            <w:r w:rsidRPr="00BE5295">
              <w:rPr>
                <w:rFonts w:asciiTheme="minorHAnsi" w:hAnsiTheme="minorHAnsi" w:cstheme="minorHAnsi"/>
              </w:rPr>
              <w:t>Yes</w:t>
            </w:r>
          </w:p>
        </w:tc>
        <w:tc>
          <w:tcPr>
            <w:tcW w:w="538" w:type="dxa"/>
            <w:tcBorders>
              <w:top w:val="single" w:sz="4" w:space="0" w:color="auto"/>
              <w:left w:val="single" w:sz="4" w:space="0" w:color="auto"/>
              <w:bottom w:val="single" w:sz="4" w:space="0" w:color="auto"/>
              <w:right w:val="single" w:sz="4" w:space="0" w:color="auto"/>
            </w:tcBorders>
            <w:vAlign w:val="center"/>
          </w:tcPr>
          <w:p w14:paraId="67F456EF" w14:textId="77777777" w:rsidR="0083228C" w:rsidRPr="00BE5295" w:rsidRDefault="0083228C" w:rsidP="00FA5086">
            <w:pPr>
              <w:spacing w:before="60"/>
              <w:jc w:val="center"/>
              <w:rPr>
                <w:rFonts w:asciiTheme="minorHAnsi" w:hAnsiTheme="minorHAnsi" w:cstheme="minorHAnsi"/>
                <w:b/>
              </w:rPr>
            </w:pPr>
          </w:p>
        </w:tc>
        <w:tc>
          <w:tcPr>
            <w:tcW w:w="1166" w:type="dxa"/>
            <w:tcBorders>
              <w:left w:val="single" w:sz="4" w:space="0" w:color="auto"/>
              <w:right w:val="single" w:sz="4" w:space="0" w:color="auto"/>
            </w:tcBorders>
            <w:vAlign w:val="center"/>
          </w:tcPr>
          <w:p w14:paraId="23B7EDC3" w14:textId="77777777" w:rsidR="0083228C" w:rsidRPr="00BE5295" w:rsidRDefault="0083228C" w:rsidP="00FA5086">
            <w:pPr>
              <w:spacing w:before="60"/>
              <w:jc w:val="left"/>
              <w:rPr>
                <w:rFonts w:asciiTheme="minorHAnsi" w:hAnsiTheme="minorHAnsi" w:cstheme="minorHAnsi"/>
              </w:rPr>
            </w:pPr>
            <w:r w:rsidRPr="00BE5295">
              <w:rPr>
                <w:rFonts w:asciiTheme="minorHAnsi" w:hAnsiTheme="minorHAnsi" w:cstheme="minorHAnsi"/>
              </w:rPr>
              <w:t>No</w:t>
            </w:r>
          </w:p>
        </w:tc>
      </w:tr>
      <w:tr w:rsidR="0083228C" w14:paraId="650EDC94" w14:textId="77777777" w:rsidTr="0096007D">
        <w:trPr>
          <w:trHeight w:val="126"/>
        </w:trPr>
        <w:tc>
          <w:tcPr>
            <w:tcW w:w="7466" w:type="dxa"/>
            <w:gridSpan w:val="7"/>
            <w:vMerge/>
            <w:tcBorders>
              <w:left w:val="single" w:sz="4" w:space="0" w:color="auto"/>
            </w:tcBorders>
            <w:vAlign w:val="center"/>
          </w:tcPr>
          <w:p w14:paraId="5B89DCEA" w14:textId="77777777" w:rsidR="0083228C" w:rsidRPr="00BE5295" w:rsidRDefault="0083228C" w:rsidP="00FA5086">
            <w:pPr>
              <w:jc w:val="left"/>
              <w:rPr>
                <w:rFonts w:asciiTheme="minorHAnsi" w:hAnsiTheme="minorHAnsi" w:cstheme="minorHAnsi"/>
                <w:sz w:val="22"/>
                <w:szCs w:val="22"/>
              </w:rPr>
            </w:pPr>
          </w:p>
        </w:tc>
        <w:tc>
          <w:tcPr>
            <w:tcW w:w="3234" w:type="dxa"/>
            <w:gridSpan w:val="6"/>
            <w:tcBorders>
              <w:right w:val="single" w:sz="4" w:space="0" w:color="auto"/>
            </w:tcBorders>
            <w:vAlign w:val="center"/>
          </w:tcPr>
          <w:p w14:paraId="52ECE4B5" w14:textId="77777777" w:rsidR="0083228C" w:rsidRPr="00BE5295" w:rsidRDefault="0083228C" w:rsidP="00FA5086">
            <w:pPr>
              <w:spacing w:before="60"/>
              <w:jc w:val="left"/>
              <w:rPr>
                <w:rFonts w:asciiTheme="minorHAnsi" w:hAnsiTheme="minorHAnsi" w:cstheme="minorHAnsi"/>
                <w:sz w:val="10"/>
              </w:rPr>
            </w:pPr>
          </w:p>
        </w:tc>
      </w:tr>
      <w:tr w:rsidR="0083228C" w:rsidRPr="00CD02B0" w14:paraId="07FCA820" w14:textId="77777777" w:rsidTr="0096007D">
        <w:trPr>
          <w:trHeight w:val="222"/>
        </w:trPr>
        <w:tc>
          <w:tcPr>
            <w:tcW w:w="7466" w:type="dxa"/>
            <w:gridSpan w:val="7"/>
            <w:tcBorders>
              <w:left w:val="single" w:sz="4" w:space="0" w:color="auto"/>
            </w:tcBorders>
            <w:vAlign w:val="center"/>
          </w:tcPr>
          <w:p w14:paraId="0630F807" w14:textId="77777777" w:rsidR="0083228C" w:rsidRPr="005F09C4" w:rsidRDefault="0083228C" w:rsidP="00FA5086">
            <w:pPr>
              <w:jc w:val="left"/>
              <w:rPr>
                <w:rFonts w:asciiTheme="minorHAnsi" w:hAnsiTheme="minorHAnsi" w:cstheme="minorHAnsi"/>
                <w:sz w:val="14"/>
                <w:szCs w:val="14"/>
              </w:rPr>
            </w:pPr>
          </w:p>
        </w:tc>
        <w:tc>
          <w:tcPr>
            <w:tcW w:w="3234" w:type="dxa"/>
            <w:gridSpan w:val="6"/>
            <w:tcBorders>
              <w:right w:val="single" w:sz="4" w:space="0" w:color="auto"/>
            </w:tcBorders>
            <w:vAlign w:val="center"/>
          </w:tcPr>
          <w:p w14:paraId="1FA7EB5A" w14:textId="77777777" w:rsidR="0083228C" w:rsidRPr="00BE5295" w:rsidRDefault="0083228C" w:rsidP="00FA5086">
            <w:pPr>
              <w:jc w:val="left"/>
              <w:rPr>
                <w:rFonts w:asciiTheme="minorHAnsi" w:hAnsiTheme="minorHAnsi" w:cstheme="minorHAnsi"/>
                <w:sz w:val="8"/>
              </w:rPr>
            </w:pPr>
          </w:p>
        </w:tc>
      </w:tr>
      <w:tr w:rsidR="0083228C" w14:paraId="721BB38F" w14:textId="77777777" w:rsidTr="0096007D">
        <w:trPr>
          <w:trHeight w:val="431"/>
        </w:trPr>
        <w:tc>
          <w:tcPr>
            <w:tcW w:w="7466" w:type="dxa"/>
            <w:gridSpan w:val="7"/>
            <w:tcBorders>
              <w:left w:val="single" w:sz="4" w:space="0" w:color="auto"/>
              <w:right w:val="single" w:sz="4" w:space="0" w:color="auto"/>
            </w:tcBorders>
          </w:tcPr>
          <w:p w14:paraId="02CA9198" w14:textId="77777777" w:rsidR="0083228C" w:rsidRPr="00BE5295" w:rsidRDefault="0083228C" w:rsidP="00FA5086">
            <w:pPr>
              <w:ind w:right="252"/>
              <w:jc w:val="left"/>
              <w:rPr>
                <w:rFonts w:asciiTheme="minorHAnsi" w:hAnsiTheme="minorHAnsi" w:cstheme="minorHAnsi"/>
                <w:sz w:val="22"/>
                <w:szCs w:val="22"/>
              </w:rPr>
            </w:pPr>
            <w:r w:rsidRPr="00BE5295">
              <w:rPr>
                <w:rFonts w:asciiTheme="minorHAnsi" w:hAnsiTheme="minorHAnsi" w:cstheme="minorHAnsi"/>
                <w:sz w:val="22"/>
                <w:szCs w:val="22"/>
              </w:rPr>
              <w:t>If you do not hold a current driving licence is this due to a disability?</w:t>
            </w:r>
          </w:p>
        </w:tc>
        <w:tc>
          <w:tcPr>
            <w:tcW w:w="538" w:type="dxa"/>
            <w:tcBorders>
              <w:top w:val="single" w:sz="4" w:space="0" w:color="auto"/>
              <w:left w:val="single" w:sz="4" w:space="0" w:color="auto"/>
              <w:bottom w:val="single" w:sz="4" w:space="0" w:color="auto"/>
              <w:right w:val="single" w:sz="4" w:space="0" w:color="auto"/>
            </w:tcBorders>
            <w:vAlign w:val="center"/>
          </w:tcPr>
          <w:p w14:paraId="30403003" w14:textId="77777777" w:rsidR="0083228C" w:rsidRPr="00BE5295" w:rsidRDefault="0083228C" w:rsidP="00FA5086">
            <w:pPr>
              <w:spacing w:before="60"/>
              <w:jc w:val="center"/>
              <w:rPr>
                <w:rFonts w:asciiTheme="minorHAnsi" w:hAnsiTheme="minorHAnsi" w:cstheme="minorHAnsi"/>
                <w:b/>
              </w:rPr>
            </w:pPr>
          </w:p>
        </w:tc>
        <w:tc>
          <w:tcPr>
            <w:tcW w:w="992" w:type="dxa"/>
            <w:gridSpan w:val="3"/>
            <w:tcBorders>
              <w:left w:val="single" w:sz="4" w:space="0" w:color="auto"/>
              <w:right w:val="single" w:sz="4" w:space="0" w:color="auto"/>
            </w:tcBorders>
            <w:vAlign w:val="center"/>
          </w:tcPr>
          <w:p w14:paraId="297EBAFC" w14:textId="77777777" w:rsidR="0083228C" w:rsidRPr="00BE5295" w:rsidRDefault="0083228C" w:rsidP="00FA5086">
            <w:pPr>
              <w:spacing w:before="60"/>
              <w:jc w:val="left"/>
              <w:rPr>
                <w:rFonts w:asciiTheme="minorHAnsi" w:hAnsiTheme="minorHAnsi" w:cstheme="minorHAnsi"/>
              </w:rPr>
            </w:pPr>
            <w:r w:rsidRPr="00BE5295">
              <w:rPr>
                <w:rFonts w:asciiTheme="minorHAnsi" w:hAnsiTheme="minorHAnsi" w:cstheme="minorHAnsi"/>
              </w:rPr>
              <w:t>Yes</w:t>
            </w:r>
          </w:p>
        </w:tc>
        <w:tc>
          <w:tcPr>
            <w:tcW w:w="538" w:type="dxa"/>
            <w:tcBorders>
              <w:top w:val="single" w:sz="4" w:space="0" w:color="auto"/>
              <w:left w:val="single" w:sz="4" w:space="0" w:color="auto"/>
              <w:bottom w:val="single" w:sz="4" w:space="0" w:color="auto"/>
              <w:right w:val="single" w:sz="4" w:space="0" w:color="auto"/>
            </w:tcBorders>
            <w:vAlign w:val="center"/>
          </w:tcPr>
          <w:p w14:paraId="7DD8227F" w14:textId="77777777" w:rsidR="0083228C" w:rsidRPr="00BE5295" w:rsidRDefault="0083228C" w:rsidP="00FA5086">
            <w:pPr>
              <w:spacing w:before="60"/>
              <w:jc w:val="center"/>
              <w:rPr>
                <w:rFonts w:asciiTheme="minorHAnsi" w:hAnsiTheme="minorHAnsi" w:cstheme="minorHAnsi"/>
                <w:b/>
              </w:rPr>
            </w:pPr>
          </w:p>
        </w:tc>
        <w:tc>
          <w:tcPr>
            <w:tcW w:w="1166" w:type="dxa"/>
            <w:tcBorders>
              <w:left w:val="single" w:sz="4" w:space="0" w:color="auto"/>
              <w:right w:val="single" w:sz="4" w:space="0" w:color="auto"/>
            </w:tcBorders>
            <w:vAlign w:val="center"/>
          </w:tcPr>
          <w:p w14:paraId="67B050E1" w14:textId="77777777" w:rsidR="0083228C" w:rsidRPr="00BE5295" w:rsidRDefault="0083228C" w:rsidP="00FA5086">
            <w:pPr>
              <w:spacing w:before="60"/>
              <w:jc w:val="left"/>
              <w:rPr>
                <w:rFonts w:asciiTheme="minorHAnsi" w:hAnsiTheme="minorHAnsi" w:cstheme="minorHAnsi"/>
              </w:rPr>
            </w:pPr>
            <w:r w:rsidRPr="00BE5295">
              <w:rPr>
                <w:rFonts w:asciiTheme="minorHAnsi" w:hAnsiTheme="minorHAnsi" w:cstheme="minorHAnsi"/>
              </w:rPr>
              <w:t>No</w:t>
            </w:r>
          </w:p>
        </w:tc>
      </w:tr>
      <w:tr w:rsidR="0083228C" w:rsidRPr="00CD02B0" w14:paraId="5B7FF3E5" w14:textId="77777777" w:rsidTr="0096007D">
        <w:trPr>
          <w:trHeight w:val="222"/>
        </w:trPr>
        <w:tc>
          <w:tcPr>
            <w:tcW w:w="7466" w:type="dxa"/>
            <w:gridSpan w:val="7"/>
            <w:tcBorders>
              <w:left w:val="single" w:sz="4" w:space="0" w:color="auto"/>
            </w:tcBorders>
            <w:vAlign w:val="center"/>
          </w:tcPr>
          <w:p w14:paraId="2BC45D67" w14:textId="77777777" w:rsidR="0083228C" w:rsidRPr="005F09C4" w:rsidRDefault="0083228C" w:rsidP="00FA5086">
            <w:pPr>
              <w:jc w:val="left"/>
              <w:rPr>
                <w:rFonts w:asciiTheme="minorHAnsi" w:hAnsiTheme="minorHAnsi" w:cstheme="minorHAnsi"/>
                <w:sz w:val="2"/>
                <w:szCs w:val="2"/>
              </w:rPr>
            </w:pPr>
          </w:p>
        </w:tc>
        <w:tc>
          <w:tcPr>
            <w:tcW w:w="3234" w:type="dxa"/>
            <w:gridSpan w:val="6"/>
            <w:tcBorders>
              <w:right w:val="single" w:sz="4" w:space="0" w:color="auto"/>
            </w:tcBorders>
            <w:vAlign w:val="center"/>
          </w:tcPr>
          <w:p w14:paraId="273FF3FD" w14:textId="77777777" w:rsidR="0083228C" w:rsidRPr="00BE5295" w:rsidRDefault="0083228C" w:rsidP="00FA5086">
            <w:pPr>
              <w:jc w:val="left"/>
              <w:rPr>
                <w:rFonts w:asciiTheme="minorHAnsi" w:hAnsiTheme="minorHAnsi" w:cstheme="minorHAnsi"/>
                <w:sz w:val="8"/>
              </w:rPr>
            </w:pPr>
          </w:p>
        </w:tc>
      </w:tr>
      <w:tr w:rsidR="0083228C" w14:paraId="18A894F9" w14:textId="77777777" w:rsidTr="00292C29">
        <w:trPr>
          <w:trHeight w:val="617"/>
        </w:trPr>
        <w:tc>
          <w:tcPr>
            <w:tcW w:w="10700" w:type="dxa"/>
            <w:gridSpan w:val="13"/>
            <w:tcBorders>
              <w:left w:val="single" w:sz="4" w:space="0" w:color="auto"/>
              <w:right w:val="single" w:sz="4" w:space="0" w:color="auto"/>
            </w:tcBorders>
          </w:tcPr>
          <w:p w14:paraId="56BC80DD" w14:textId="77777777" w:rsidR="0083228C" w:rsidRPr="00BE5295" w:rsidRDefault="00C60B04" w:rsidP="00FA5086">
            <w:pPr>
              <w:spacing w:before="60"/>
              <w:jc w:val="left"/>
              <w:rPr>
                <w:rFonts w:asciiTheme="minorHAnsi" w:hAnsiTheme="minorHAnsi" w:cstheme="minorHAnsi"/>
                <w:sz w:val="22"/>
                <w:szCs w:val="22"/>
              </w:rPr>
            </w:pPr>
            <w:r w:rsidRPr="00BE5295">
              <w:rPr>
                <w:rFonts w:asciiTheme="minorHAnsi" w:hAnsiTheme="minorHAnsi" w:cstheme="minorHAnsi"/>
                <w:sz w:val="22"/>
                <w:szCs w:val="22"/>
              </w:rPr>
              <w:t>Vico Homes</w:t>
            </w:r>
            <w:r w:rsidR="0083228C" w:rsidRPr="00BE5295">
              <w:rPr>
                <w:rFonts w:asciiTheme="minorHAnsi" w:hAnsiTheme="minorHAnsi" w:cstheme="minorHAnsi"/>
                <w:sz w:val="22"/>
                <w:szCs w:val="22"/>
              </w:rPr>
              <w:t xml:space="preserve"> is committed to making reasonable adjustments, therefore if this job requires the jobholder to drive your application will still be considered if you are unable to drive due to a disability</w:t>
            </w:r>
            <w:r w:rsidR="00292C29" w:rsidRPr="00BE5295">
              <w:rPr>
                <w:rFonts w:asciiTheme="minorHAnsi" w:hAnsiTheme="minorHAnsi" w:cstheme="minorHAnsi"/>
                <w:sz w:val="22"/>
                <w:szCs w:val="22"/>
              </w:rPr>
              <w:t>.</w:t>
            </w:r>
          </w:p>
        </w:tc>
      </w:tr>
      <w:tr w:rsidR="009866F5" w14:paraId="2A8FBDE8" w14:textId="77777777" w:rsidTr="00292C29">
        <w:trPr>
          <w:trHeight w:val="70"/>
        </w:trPr>
        <w:tc>
          <w:tcPr>
            <w:tcW w:w="10700" w:type="dxa"/>
            <w:gridSpan w:val="13"/>
            <w:tcBorders>
              <w:left w:val="single" w:sz="4" w:space="0" w:color="auto"/>
              <w:bottom w:val="single" w:sz="4" w:space="0" w:color="auto"/>
              <w:right w:val="single" w:sz="4" w:space="0" w:color="auto"/>
            </w:tcBorders>
          </w:tcPr>
          <w:p w14:paraId="1667E382" w14:textId="77777777" w:rsidR="009866F5" w:rsidRPr="005F09C4" w:rsidRDefault="009866F5" w:rsidP="00FA5086">
            <w:pPr>
              <w:spacing w:before="60"/>
              <w:jc w:val="left"/>
              <w:rPr>
                <w:sz w:val="16"/>
                <w:szCs w:val="16"/>
              </w:rPr>
            </w:pPr>
          </w:p>
        </w:tc>
      </w:tr>
    </w:tbl>
    <w:p w14:paraId="6775324A" w14:textId="77777777" w:rsidR="7DE5EE84" w:rsidRDefault="7DE5EE84" w:rsidP="7DE5EE84">
      <w:pPr>
        <w:rPr>
          <w:sz w:val="10"/>
          <w:szCs w:val="10"/>
        </w:rPr>
      </w:pPr>
    </w:p>
    <w:tbl>
      <w:tblPr>
        <w:tblStyle w:val="TableGrid"/>
        <w:tblW w:w="10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504"/>
        <w:gridCol w:w="1620"/>
        <w:gridCol w:w="504"/>
        <w:gridCol w:w="6097"/>
      </w:tblGrid>
      <w:tr w:rsidR="0083228C" w:rsidRPr="002665BE" w14:paraId="1115499D" w14:textId="77777777" w:rsidTr="00FE388C">
        <w:tc>
          <w:tcPr>
            <w:tcW w:w="10723" w:type="dxa"/>
            <w:gridSpan w:val="5"/>
            <w:shd w:val="clear" w:color="auto" w:fill="043F2E"/>
          </w:tcPr>
          <w:p w14:paraId="161725E4" w14:textId="77777777" w:rsidR="0083228C" w:rsidRPr="002665BE" w:rsidRDefault="0083228C" w:rsidP="00FA5086">
            <w:pPr>
              <w:spacing w:before="120" w:after="120"/>
              <w:jc w:val="left"/>
              <w:rPr>
                <w:rFonts w:asciiTheme="minorHAnsi" w:hAnsiTheme="minorHAnsi" w:cstheme="minorHAnsi"/>
                <w:b/>
                <w:color w:val="FFFFFF" w:themeColor="background1"/>
                <w:sz w:val="28"/>
                <w:szCs w:val="28"/>
              </w:rPr>
            </w:pPr>
            <w:r w:rsidRPr="002665BE">
              <w:rPr>
                <w:rFonts w:asciiTheme="minorHAnsi" w:hAnsiTheme="minorHAnsi" w:cstheme="minorHAnsi"/>
                <w:b/>
                <w:color w:val="FFFFFF" w:themeColor="background1"/>
              </w:rPr>
              <w:lastRenderedPageBreak/>
              <w:t>Criminal Convictions</w:t>
            </w:r>
          </w:p>
        </w:tc>
      </w:tr>
      <w:tr w:rsidR="0083228C" w:rsidRPr="002665BE" w14:paraId="6F66F76C" w14:textId="77777777" w:rsidTr="00FA5086">
        <w:trPr>
          <w:trHeight w:val="57"/>
        </w:trPr>
        <w:tc>
          <w:tcPr>
            <w:tcW w:w="10723" w:type="dxa"/>
            <w:gridSpan w:val="5"/>
          </w:tcPr>
          <w:p w14:paraId="78B5BED5" w14:textId="77777777" w:rsidR="0083228C" w:rsidRPr="002665BE" w:rsidRDefault="0083228C" w:rsidP="00FA5086">
            <w:pPr>
              <w:jc w:val="left"/>
              <w:rPr>
                <w:rFonts w:asciiTheme="minorHAnsi" w:hAnsiTheme="minorHAnsi" w:cstheme="minorHAnsi"/>
                <w:sz w:val="8"/>
                <w:szCs w:val="12"/>
              </w:rPr>
            </w:pPr>
          </w:p>
        </w:tc>
      </w:tr>
      <w:tr w:rsidR="0083228C" w:rsidRPr="002665BE" w14:paraId="0EA55F48" w14:textId="77777777" w:rsidTr="00FA5086">
        <w:trPr>
          <w:trHeight w:val="936"/>
        </w:trPr>
        <w:tc>
          <w:tcPr>
            <w:tcW w:w="10723" w:type="dxa"/>
            <w:gridSpan w:val="5"/>
          </w:tcPr>
          <w:p w14:paraId="5C2EE8C9" w14:textId="77777777" w:rsidR="0083228C" w:rsidRPr="002665BE" w:rsidRDefault="0083228C" w:rsidP="00FA5086">
            <w:pPr>
              <w:jc w:val="left"/>
              <w:rPr>
                <w:rFonts w:asciiTheme="minorHAnsi" w:eastAsia="Times New Roman" w:hAnsiTheme="minorHAnsi" w:cstheme="minorHAnsi"/>
                <w:lang w:eastAsia="en-GB"/>
              </w:rPr>
            </w:pPr>
            <w:r w:rsidRPr="002665BE">
              <w:rPr>
                <w:rFonts w:asciiTheme="minorHAnsi" w:eastAsia="Times New Roman" w:hAnsiTheme="minorHAnsi" w:cstheme="minorHAnsi"/>
                <w:sz w:val="22"/>
                <w:szCs w:val="22"/>
                <w:lang w:eastAsia="en-GB"/>
              </w:rPr>
              <w:t>Are you currently bound over, or do you have any current ‘unspent’ convictions or cautions (including reprimands or warnings) that have been issued by a Court or Court-Martial in the UK or in any other country?</w:t>
            </w:r>
          </w:p>
        </w:tc>
      </w:tr>
      <w:tr w:rsidR="0083228C" w:rsidRPr="002665BE" w14:paraId="172A2CA5" w14:textId="77777777" w:rsidTr="00FA5086">
        <w:trPr>
          <w:trHeight w:val="504"/>
        </w:trPr>
        <w:tc>
          <w:tcPr>
            <w:tcW w:w="1998" w:type="dxa"/>
            <w:tcBorders>
              <w:right w:val="single" w:sz="4" w:space="0" w:color="auto"/>
            </w:tcBorders>
            <w:vAlign w:val="center"/>
          </w:tcPr>
          <w:p w14:paraId="79451516" w14:textId="77777777" w:rsidR="0083228C" w:rsidRPr="002665BE" w:rsidRDefault="0083228C" w:rsidP="00FA5086">
            <w:pPr>
              <w:ind w:left="990"/>
              <w:jc w:val="left"/>
              <w:rPr>
                <w:rFonts w:asciiTheme="minorHAnsi" w:eastAsia="Times New Roman" w:hAnsiTheme="minorHAnsi" w:cstheme="minorHAnsi"/>
                <w:lang w:eastAsia="en-GB"/>
              </w:rPr>
            </w:pPr>
            <w:r w:rsidRPr="002665BE">
              <w:rPr>
                <w:rFonts w:asciiTheme="minorHAnsi" w:eastAsia="Times New Roman" w:hAnsiTheme="minorHAnsi" w:cstheme="minorHAnsi"/>
                <w:lang w:eastAsia="en-GB"/>
              </w:rPr>
              <w:t>Yes</w:t>
            </w:r>
          </w:p>
        </w:tc>
        <w:tc>
          <w:tcPr>
            <w:tcW w:w="504" w:type="dxa"/>
            <w:tcBorders>
              <w:top w:val="single" w:sz="4" w:space="0" w:color="auto"/>
              <w:left w:val="single" w:sz="4" w:space="0" w:color="auto"/>
              <w:bottom w:val="single" w:sz="4" w:space="0" w:color="auto"/>
              <w:right w:val="single" w:sz="4" w:space="0" w:color="auto"/>
            </w:tcBorders>
            <w:vAlign w:val="center"/>
          </w:tcPr>
          <w:p w14:paraId="6A46D537" w14:textId="77777777" w:rsidR="0083228C" w:rsidRPr="002665BE" w:rsidRDefault="0083228C" w:rsidP="00FA5086">
            <w:pPr>
              <w:jc w:val="center"/>
              <w:rPr>
                <w:rFonts w:asciiTheme="minorHAnsi" w:eastAsia="Times New Roman" w:hAnsiTheme="minorHAnsi" w:cstheme="minorHAnsi"/>
                <w:lang w:eastAsia="en-GB"/>
              </w:rPr>
            </w:pPr>
          </w:p>
        </w:tc>
        <w:tc>
          <w:tcPr>
            <w:tcW w:w="1620" w:type="dxa"/>
            <w:tcBorders>
              <w:left w:val="single" w:sz="4" w:space="0" w:color="auto"/>
              <w:right w:val="single" w:sz="4" w:space="0" w:color="auto"/>
            </w:tcBorders>
            <w:vAlign w:val="center"/>
          </w:tcPr>
          <w:p w14:paraId="3A6E924C" w14:textId="77777777" w:rsidR="0083228C" w:rsidRPr="002665BE" w:rsidRDefault="0083228C" w:rsidP="00FA5086">
            <w:pPr>
              <w:ind w:left="682"/>
              <w:jc w:val="left"/>
              <w:rPr>
                <w:rFonts w:asciiTheme="minorHAnsi" w:eastAsia="Times New Roman" w:hAnsiTheme="minorHAnsi" w:cstheme="minorHAnsi"/>
                <w:lang w:eastAsia="en-GB"/>
              </w:rPr>
            </w:pPr>
            <w:r w:rsidRPr="002665BE">
              <w:rPr>
                <w:rFonts w:asciiTheme="minorHAnsi" w:eastAsia="Times New Roman" w:hAnsiTheme="minorHAnsi" w:cstheme="minorHAnsi"/>
                <w:lang w:eastAsia="en-GB"/>
              </w:rPr>
              <w:t>No</w:t>
            </w:r>
          </w:p>
        </w:tc>
        <w:tc>
          <w:tcPr>
            <w:tcW w:w="504" w:type="dxa"/>
            <w:tcBorders>
              <w:top w:val="single" w:sz="4" w:space="0" w:color="auto"/>
              <w:left w:val="single" w:sz="4" w:space="0" w:color="auto"/>
              <w:bottom w:val="single" w:sz="4" w:space="0" w:color="auto"/>
              <w:right w:val="single" w:sz="4" w:space="0" w:color="auto"/>
            </w:tcBorders>
            <w:vAlign w:val="center"/>
          </w:tcPr>
          <w:p w14:paraId="3EEF35FE" w14:textId="77777777" w:rsidR="0083228C" w:rsidRPr="002665BE" w:rsidRDefault="0083228C" w:rsidP="00FA5086">
            <w:pPr>
              <w:jc w:val="center"/>
              <w:rPr>
                <w:rFonts w:asciiTheme="minorHAnsi" w:eastAsia="Times New Roman" w:hAnsiTheme="minorHAnsi" w:cstheme="minorHAnsi"/>
                <w:lang w:eastAsia="en-GB"/>
              </w:rPr>
            </w:pPr>
          </w:p>
        </w:tc>
        <w:tc>
          <w:tcPr>
            <w:tcW w:w="6097" w:type="dxa"/>
            <w:tcBorders>
              <w:left w:val="single" w:sz="4" w:space="0" w:color="auto"/>
            </w:tcBorders>
            <w:vAlign w:val="center"/>
          </w:tcPr>
          <w:p w14:paraId="79F71694" w14:textId="77777777" w:rsidR="0083228C" w:rsidRPr="002665BE" w:rsidRDefault="0083228C" w:rsidP="00FA5086">
            <w:pPr>
              <w:jc w:val="center"/>
              <w:rPr>
                <w:rFonts w:asciiTheme="minorHAnsi" w:eastAsia="Times New Roman" w:hAnsiTheme="minorHAnsi" w:cstheme="minorHAnsi"/>
                <w:lang w:eastAsia="en-GB"/>
              </w:rPr>
            </w:pPr>
          </w:p>
        </w:tc>
      </w:tr>
      <w:tr w:rsidR="0083228C" w:rsidRPr="002665BE" w14:paraId="2EE8E39C" w14:textId="77777777" w:rsidTr="00FA5086">
        <w:trPr>
          <w:trHeight w:val="57"/>
        </w:trPr>
        <w:tc>
          <w:tcPr>
            <w:tcW w:w="10723" w:type="dxa"/>
            <w:gridSpan w:val="5"/>
          </w:tcPr>
          <w:p w14:paraId="47FF799A" w14:textId="77777777" w:rsidR="0083228C" w:rsidRPr="002665BE" w:rsidRDefault="0083228C" w:rsidP="00FA5086">
            <w:pPr>
              <w:jc w:val="left"/>
              <w:rPr>
                <w:rFonts w:asciiTheme="minorHAnsi" w:hAnsiTheme="minorHAnsi" w:cstheme="minorHAnsi"/>
                <w:sz w:val="8"/>
                <w:szCs w:val="12"/>
              </w:rPr>
            </w:pPr>
          </w:p>
        </w:tc>
      </w:tr>
      <w:tr w:rsidR="0083228C" w:rsidRPr="002665BE" w14:paraId="781A8E7C" w14:textId="77777777" w:rsidTr="00FA5086">
        <w:trPr>
          <w:trHeight w:val="387"/>
        </w:trPr>
        <w:tc>
          <w:tcPr>
            <w:tcW w:w="10723" w:type="dxa"/>
            <w:gridSpan w:val="5"/>
            <w:tcBorders>
              <w:bottom w:val="single" w:sz="4" w:space="0" w:color="auto"/>
            </w:tcBorders>
          </w:tcPr>
          <w:p w14:paraId="3770A945" w14:textId="77777777" w:rsidR="0083228C" w:rsidRPr="002665BE" w:rsidRDefault="0083228C" w:rsidP="009727FC">
            <w:pPr>
              <w:spacing w:after="120"/>
              <w:jc w:val="left"/>
              <w:rPr>
                <w:rFonts w:asciiTheme="minorHAnsi" w:eastAsia="Times New Roman" w:hAnsiTheme="minorHAnsi" w:cstheme="minorHAnsi"/>
                <w:sz w:val="22"/>
                <w:szCs w:val="22"/>
                <w:lang w:eastAsia="en-GB"/>
              </w:rPr>
            </w:pPr>
            <w:r w:rsidRPr="002665BE">
              <w:rPr>
                <w:rFonts w:asciiTheme="minorHAnsi" w:eastAsia="Times New Roman" w:hAnsiTheme="minorHAnsi" w:cstheme="minorHAnsi"/>
                <w:sz w:val="22"/>
                <w:szCs w:val="22"/>
                <w:lang w:eastAsia="en-GB"/>
              </w:rPr>
              <w:t>If yes, please provide further details including date and type of offences:</w:t>
            </w:r>
          </w:p>
        </w:tc>
      </w:tr>
      <w:tr w:rsidR="0083228C" w:rsidRPr="002665BE" w14:paraId="7E3D94ED" w14:textId="77777777" w:rsidTr="00FA5086">
        <w:trPr>
          <w:trHeight w:val="1055"/>
        </w:trPr>
        <w:tc>
          <w:tcPr>
            <w:tcW w:w="10723" w:type="dxa"/>
            <w:gridSpan w:val="5"/>
            <w:tcBorders>
              <w:top w:val="single" w:sz="4" w:space="0" w:color="auto"/>
              <w:left w:val="single" w:sz="4" w:space="0" w:color="auto"/>
              <w:bottom w:val="single" w:sz="4" w:space="0" w:color="auto"/>
              <w:right w:val="single" w:sz="4" w:space="0" w:color="auto"/>
            </w:tcBorders>
          </w:tcPr>
          <w:p w14:paraId="2DD923C2" w14:textId="77777777" w:rsidR="0083228C" w:rsidRPr="002665BE" w:rsidRDefault="0083228C" w:rsidP="00FA5086">
            <w:pPr>
              <w:jc w:val="left"/>
              <w:rPr>
                <w:rFonts w:asciiTheme="minorHAnsi" w:eastAsia="Times New Roman" w:hAnsiTheme="minorHAnsi" w:cstheme="minorHAnsi"/>
                <w:sz w:val="22"/>
                <w:szCs w:val="22"/>
                <w:lang w:eastAsia="en-GB"/>
              </w:rPr>
            </w:pPr>
          </w:p>
        </w:tc>
      </w:tr>
    </w:tbl>
    <w:p w14:paraId="1B8744EE" w14:textId="77777777" w:rsidR="0083228C" w:rsidRPr="002665BE" w:rsidRDefault="0083228C" w:rsidP="0083228C">
      <w:pPr>
        <w:jc w:val="left"/>
        <w:rPr>
          <w:rFonts w:asciiTheme="minorHAnsi" w:hAnsiTheme="minorHAnsi" w:cstheme="minorHAnsi"/>
          <w:sz w:val="22"/>
          <w:szCs w:val="22"/>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83228C" w:rsidRPr="002665BE" w14:paraId="63854CFE" w14:textId="77777777" w:rsidTr="00FA5086">
        <w:trPr>
          <w:trHeight w:val="675"/>
        </w:trPr>
        <w:tc>
          <w:tcPr>
            <w:tcW w:w="10632" w:type="dxa"/>
            <w:tcBorders>
              <w:bottom w:val="single" w:sz="4" w:space="0" w:color="auto"/>
            </w:tcBorders>
          </w:tcPr>
          <w:p w14:paraId="2F6C299E" w14:textId="77777777" w:rsidR="0083228C" w:rsidRPr="002665BE" w:rsidRDefault="0083228C" w:rsidP="00FA5086">
            <w:pPr>
              <w:jc w:val="left"/>
              <w:rPr>
                <w:rFonts w:asciiTheme="minorHAnsi" w:eastAsia="Times New Roman" w:hAnsiTheme="minorHAnsi" w:cstheme="minorHAnsi"/>
                <w:sz w:val="22"/>
                <w:szCs w:val="22"/>
                <w:lang w:eastAsia="en-GB"/>
              </w:rPr>
            </w:pPr>
            <w:r w:rsidRPr="002665BE">
              <w:rPr>
                <w:rFonts w:asciiTheme="minorHAnsi" w:eastAsia="Times New Roman" w:hAnsiTheme="minorHAnsi" w:cstheme="minorHAnsi"/>
                <w:sz w:val="22"/>
                <w:szCs w:val="22"/>
                <w:lang w:eastAsia="en-GB"/>
              </w:rPr>
              <w:t xml:space="preserve">Please disclose any other incidents, factors or other information that may be relevant to determining your suitability to work at </w:t>
            </w:r>
            <w:r w:rsidR="008156AC" w:rsidRPr="002665BE">
              <w:rPr>
                <w:rFonts w:asciiTheme="minorHAnsi" w:eastAsia="Times New Roman" w:hAnsiTheme="minorHAnsi" w:cstheme="minorHAnsi"/>
                <w:sz w:val="22"/>
                <w:szCs w:val="22"/>
                <w:lang w:eastAsia="en-GB"/>
              </w:rPr>
              <w:t>Vico Homes</w:t>
            </w:r>
            <w:r w:rsidRPr="002665BE">
              <w:rPr>
                <w:rFonts w:asciiTheme="minorHAnsi" w:eastAsia="Times New Roman" w:hAnsiTheme="minorHAnsi" w:cstheme="minorHAnsi"/>
                <w:sz w:val="22"/>
                <w:szCs w:val="22"/>
                <w:lang w:eastAsia="en-GB"/>
              </w:rPr>
              <w:t xml:space="preserve"> (including working with children and vulnerable adults).</w:t>
            </w:r>
          </w:p>
        </w:tc>
      </w:tr>
      <w:tr w:rsidR="0083228C" w:rsidRPr="002665BE" w14:paraId="4C50155D" w14:textId="77777777" w:rsidTr="00FA5086">
        <w:trPr>
          <w:trHeight w:val="1133"/>
        </w:trPr>
        <w:tc>
          <w:tcPr>
            <w:tcW w:w="10632" w:type="dxa"/>
            <w:tcBorders>
              <w:top w:val="single" w:sz="4" w:space="0" w:color="auto"/>
              <w:left w:val="single" w:sz="4" w:space="0" w:color="auto"/>
              <w:bottom w:val="single" w:sz="4" w:space="0" w:color="auto"/>
              <w:right w:val="single" w:sz="4" w:space="0" w:color="auto"/>
            </w:tcBorders>
          </w:tcPr>
          <w:p w14:paraId="0BE787C4" w14:textId="77777777" w:rsidR="0083228C" w:rsidRPr="002665BE" w:rsidRDefault="0083228C" w:rsidP="00FA5086">
            <w:pPr>
              <w:jc w:val="left"/>
              <w:rPr>
                <w:rFonts w:asciiTheme="minorHAnsi" w:eastAsia="Times New Roman" w:hAnsiTheme="minorHAnsi" w:cstheme="minorHAnsi"/>
                <w:lang w:eastAsia="en-GB"/>
              </w:rPr>
            </w:pPr>
          </w:p>
        </w:tc>
      </w:tr>
    </w:tbl>
    <w:p w14:paraId="37505C3D" w14:textId="77777777" w:rsidR="007674EE" w:rsidRPr="009F314B" w:rsidRDefault="007674EE" w:rsidP="00CE62BC">
      <w:pPr>
        <w:jc w:val="left"/>
        <w:rPr>
          <w:rFonts w:asciiTheme="minorHAnsi" w:hAnsiTheme="minorHAnsi" w:cstheme="minorHAnsi"/>
        </w:rPr>
      </w:pPr>
    </w:p>
    <w:p w14:paraId="20EF66A1" w14:textId="77777777" w:rsidR="007674EE" w:rsidRPr="00D12B82" w:rsidRDefault="007674EE" w:rsidP="007674EE">
      <w:pPr>
        <w:jc w:val="left"/>
        <w:rPr>
          <w:rFonts w:asciiTheme="minorHAnsi" w:hAnsiTheme="minorHAnsi" w:cstheme="minorHAnsi"/>
          <w:b/>
          <w:sz w:val="22"/>
          <w:szCs w:val="28"/>
        </w:rPr>
      </w:pPr>
      <w:r w:rsidRPr="002665BE">
        <w:rPr>
          <w:rFonts w:asciiTheme="minorHAnsi" w:hAnsiTheme="minorHAnsi" w:cstheme="minorHAnsi"/>
          <w:b/>
          <w:sz w:val="20"/>
        </w:rPr>
        <w:t>Please note: Successful applicants who are offered employment may be subject to a criminal record check from the Disclosure and Barring Service before the appointment is confirmed.</w:t>
      </w:r>
    </w:p>
    <w:tbl>
      <w:tblPr>
        <w:tblStyle w:val="TableGrid"/>
        <w:tblW w:w="10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2538"/>
        <w:gridCol w:w="16"/>
        <w:gridCol w:w="416"/>
        <w:gridCol w:w="1710"/>
        <w:gridCol w:w="979"/>
        <w:gridCol w:w="3926"/>
      </w:tblGrid>
      <w:tr w:rsidR="007674EE" w:rsidRPr="002665BE" w14:paraId="4F40347A" w14:textId="77777777" w:rsidTr="00FA5086">
        <w:trPr>
          <w:gridAfter w:val="3"/>
          <w:wAfter w:w="6615" w:type="dxa"/>
          <w:trHeight w:val="57"/>
        </w:trPr>
        <w:tc>
          <w:tcPr>
            <w:tcW w:w="3636" w:type="dxa"/>
            <w:gridSpan w:val="2"/>
          </w:tcPr>
          <w:p w14:paraId="1B40F97E" w14:textId="77777777" w:rsidR="007674EE" w:rsidRPr="00CE62BC" w:rsidRDefault="007674EE" w:rsidP="00FA5086">
            <w:pPr>
              <w:jc w:val="left"/>
              <w:rPr>
                <w:rFonts w:asciiTheme="minorHAnsi" w:hAnsiTheme="minorHAnsi" w:cstheme="minorHAnsi"/>
              </w:rPr>
            </w:pPr>
          </w:p>
        </w:tc>
        <w:tc>
          <w:tcPr>
            <w:tcW w:w="432" w:type="dxa"/>
            <w:gridSpan w:val="2"/>
          </w:tcPr>
          <w:p w14:paraId="26B029CC" w14:textId="77777777" w:rsidR="007674EE" w:rsidRPr="002665BE" w:rsidRDefault="007674EE" w:rsidP="00FA5086">
            <w:pPr>
              <w:jc w:val="left"/>
              <w:rPr>
                <w:rFonts w:asciiTheme="minorHAnsi" w:hAnsiTheme="minorHAnsi" w:cstheme="minorHAnsi"/>
                <w:sz w:val="12"/>
                <w:szCs w:val="12"/>
              </w:rPr>
            </w:pPr>
          </w:p>
        </w:tc>
      </w:tr>
      <w:tr w:rsidR="007674EE" w:rsidRPr="002665BE" w14:paraId="7EDF5436" w14:textId="77777777" w:rsidTr="00FE388C">
        <w:tc>
          <w:tcPr>
            <w:tcW w:w="10683" w:type="dxa"/>
            <w:gridSpan w:val="7"/>
            <w:shd w:val="clear" w:color="auto" w:fill="043F2E"/>
          </w:tcPr>
          <w:p w14:paraId="6D29FD17" w14:textId="77777777" w:rsidR="007674EE" w:rsidRPr="002665BE" w:rsidRDefault="007674EE" w:rsidP="00FA5086">
            <w:pPr>
              <w:keepLines/>
              <w:spacing w:before="120" w:after="120"/>
              <w:jc w:val="left"/>
              <w:rPr>
                <w:rFonts w:asciiTheme="minorHAnsi" w:hAnsiTheme="minorHAnsi" w:cstheme="minorHAnsi"/>
                <w:b/>
                <w:color w:val="FFFFFF" w:themeColor="background1"/>
                <w:sz w:val="28"/>
                <w:szCs w:val="28"/>
              </w:rPr>
            </w:pPr>
            <w:r w:rsidRPr="002665BE">
              <w:rPr>
                <w:rFonts w:asciiTheme="minorHAnsi" w:hAnsiTheme="minorHAnsi" w:cstheme="minorHAnsi"/>
                <w:b/>
                <w:color w:val="FFFFFF" w:themeColor="background1"/>
              </w:rPr>
              <w:t>Declaration</w:t>
            </w:r>
          </w:p>
        </w:tc>
      </w:tr>
      <w:tr w:rsidR="007674EE" w:rsidRPr="002665BE" w14:paraId="26015349" w14:textId="77777777" w:rsidTr="00FA5086">
        <w:trPr>
          <w:trHeight w:val="57"/>
        </w:trPr>
        <w:tc>
          <w:tcPr>
            <w:tcW w:w="3652" w:type="dxa"/>
            <w:gridSpan w:val="3"/>
          </w:tcPr>
          <w:p w14:paraId="58AE9B5E" w14:textId="77777777" w:rsidR="007674EE" w:rsidRPr="002665BE" w:rsidRDefault="007674EE" w:rsidP="00FA5086">
            <w:pPr>
              <w:keepLines/>
              <w:jc w:val="left"/>
              <w:rPr>
                <w:rFonts w:asciiTheme="minorHAnsi" w:hAnsiTheme="minorHAnsi" w:cstheme="minorHAnsi"/>
                <w:sz w:val="12"/>
                <w:szCs w:val="16"/>
              </w:rPr>
            </w:pPr>
          </w:p>
        </w:tc>
        <w:tc>
          <w:tcPr>
            <w:tcW w:w="7031" w:type="dxa"/>
            <w:gridSpan w:val="4"/>
          </w:tcPr>
          <w:p w14:paraId="3D8B59D0" w14:textId="77777777" w:rsidR="007674EE" w:rsidRPr="002665BE" w:rsidRDefault="007674EE" w:rsidP="00FA5086">
            <w:pPr>
              <w:keepLines/>
              <w:jc w:val="left"/>
              <w:rPr>
                <w:rFonts w:asciiTheme="minorHAnsi" w:hAnsiTheme="minorHAnsi" w:cstheme="minorHAnsi"/>
                <w:sz w:val="12"/>
                <w:szCs w:val="16"/>
              </w:rPr>
            </w:pPr>
          </w:p>
        </w:tc>
      </w:tr>
      <w:tr w:rsidR="007674EE" w:rsidRPr="002665BE" w14:paraId="460F7640" w14:textId="77777777" w:rsidTr="00FA5086">
        <w:trPr>
          <w:trHeight w:val="567"/>
        </w:trPr>
        <w:tc>
          <w:tcPr>
            <w:tcW w:w="10683" w:type="dxa"/>
            <w:gridSpan w:val="7"/>
            <w:vAlign w:val="center"/>
          </w:tcPr>
          <w:p w14:paraId="1BE4DF61" w14:textId="77777777" w:rsidR="007674EE" w:rsidRPr="002665BE" w:rsidRDefault="007674EE" w:rsidP="00FA5086">
            <w:pPr>
              <w:keepLines/>
              <w:tabs>
                <w:tab w:val="left" w:pos="7920"/>
              </w:tabs>
              <w:spacing w:before="120" w:after="120"/>
              <w:jc w:val="left"/>
              <w:rPr>
                <w:rFonts w:asciiTheme="minorHAnsi" w:eastAsia="Times New Roman" w:hAnsiTheme="minorHAnsi" w:cstheme="minorHAnsi"/>
                <w:sz w:val="22"/>
                <w:szCs w:val="18"/>
              </w:rPr>
            </w:pPr>
            <w:r w:rsidRPr="002665BE">
              <w:rPr>
                <w:rFonts w:asciiTheme="minorHAnsi" w:eastAsia="Times New Roman" w:hAnsiTheme="minorHAnsi" w:cstheme="minorHAnsi"/>
                <w:sz w:val="22"/>
                <w:szCs w:val="18"/>
              </w:rPr>
              <w:t xml:space="preserve">I acknowledge that the personal data contained in this application form will be processed for the purposes set out in the Guidance Notes and the </w:t>
            </w:r>
            <w:r w:rsidR="008156AC" w:rsidRPr="002665BE">
              <w:rPr>
                <w:rFonts w:asciiTheme="minorHAnsi" w:eastAsia="Times New Roman" w:hAnsiTheme="minorHAnsi" w:cstheme="minorHAnsi"/>
                <w:sz w:val="22"/>
                <w:szCs w:val="18"/>
              </w:rPr>
              <w:t>Vico Homes</w:t>
            </w:r>
            <w:r w:rsidRPr="002665BE">
              <w:rPr>
                <w:rFonts w:asciiTheme="minorHAnsi" w:eastAsia="Times New Roman" w:hAnsiTheme="minorHAnsi" w:cstheme="minorHAnsi"/>
                <w:sz w:val="22"/>
                <w:szCs w:val="18"/>
              </w:rPr>
              <w:t xml:space="preserve"> Privacy Notice for Job Applicants. </w:t>
            </w:r>
          </w:p>
          <w:p w14:paraId="365A4722" w14:textId="77777777" w:rsidR="007674EE" w:rsidRPr="002665BE" w:rsidRDefault="007674EE" w:rsidP="00FA5086">
            <w:pPr>
              <w:keepLines/>
              <w:tabs>
                <w:tab w:val="left" w:pos="7920"/>
              </w:tabs>
              <w:spacing w:before="120" w:after="120"/>
              <w:jc w:val="left"/>
              <w:rPr>
                <w:rFonts w:asciiTheme="minorHAnsi" w:eastAsia="Times New Roman" w:hAnsiTheme="minorHAnsi" w:cstheme="minorHAnsi"/>
                <w:sz w:val="22"/>
                <w:szCs w:val="18"/>
              </w:rPr>
            </w:pPr>
            <w:r w:rsidRPr="002665BE">
              <w:rPr>
                <w:rFonts w:asciiTheme="minorHAnsi" w:eastAsia="Times New Roman" w:hAnsiTheme="minorHAnsi" w:cstheme="minorHAnsi"/>
                <w:sz w:val="22"/>
                <w:szCs w:val="18"/>
              </w:rPr>
              <w:t>I declare that the information I have given in this application is correct to the best of my knowledge.</w:t>
            </w:r>
          </w:p>
          <w:p w14:paraId="4067B459" w14:textId="77777777" w:rsidR="007674EE" w:rsidRPr="002665BE" w:rsidRDefault="007674EE" w:rsidP="00FA5086">
            <w:pPr>
              <w:keepLines/>
              <w:tabs>
                <w:tab w:val="left" w:pos="7920"/>
              </w:tabs>
              <w:spacing w:before="120" w:after="120"/>
              <w:jc w:val="left"/>
              <w:rPr>
                <w:rFonts w:asciiTheme="minorHAnsi" w:eastAsia="Times New Roman" w:hAnsiTheme="minorHAnsi" w:cstheme="minorHAnsi"/>
                <w:sz w:val="22"/>
                <w:szCs w:val="18"/>
              </w:rPr>
            </w:pPr>
            <w:r w:rsidRPr="002665BE">
              <w:rPr>
                <w:rFonts w:asciiTheme="minorHAnsi" w:eastAsia="Times New Roman" w:hAnsiTheme="minorHAnsi" w:cstheme="minorHAnsi"/>
                <w:sz w:val="22"/>
                <w:szCs w:val="18"/>
              </w:rPr>
              <w:t>I understand that if I am appointed and it is later discovered that I withheld or falsified relevant information, that disciplinary action may be taken and I may be summarily dismissed.</w:t>
            </w:r>
          </w:p>
          <w:p w14:paraId="657EA1BB" w14:textId="77777777" w:rsidR="007674EE" w:rsidRPr="002665BE" w:rsidRDefault="007674EE" w:rsidP="00FA5086">
            <w:pPr>
              <w:keepLines/>
              <w:tabs>
                <w:tab w:val="left" w:pos="7920"/>
              </w:tabs>
              <w:spacing w:before="120" w:after="120"/>
              <w:jc w:val="left"/>
              <w:rPr>
                <w:rFonts w:asciiTheme="minorHAnsi" w:eastAsia="Times New Roman" w:hAnsiTheme="minorHAnsi" w:cstheme="minorHAnsi"/>
                <w:szCs w:val="20"/>
              </w:rPr>
            </w:pPr>
            <w:r w:rsidRPr="002665BE">
              <w:rPr>
                <w:rFonts w:asciiTheme="minorHAnsi" w:eastAsia="Times New Roman" w:hAnsiTheme="minorHAnsi" w:cstheme="minorHAnsi"/>
                <w:sz w:val="22"/>
                <w:szCs w:val="18"/>
              </w:rPr>
              <w:t>Please note: we will deem the submission of your application form without a signature as confirmation that you comply with the above declaration statement.</w:t>
            </w:r>
          </w:p>
        </w:tc>
      </w:tr>
      <w:tr w:rsidR="007674EE" w:rsidRPr="002665BE" w14:paraId="55814068" w14:textId="77777777" w:rsidTr="00FA5086">
        <w:trPr>
          <w:trHeight w:val="57"/>
        </w:trPr>
        <w:tc>
          <w:tcPr>
            <w:tcW w:w="3652" w:type="dxa"/>
            <w:gridSpan w:val="3"/>
          </w:tcPr>
          <w:p w14:paraId="5A383DA1" w14:textId="77777777" w:rsidR="007674EE" w:rsidRPr="002665BE" w:rsidRDefault="007674EE" w:rsidP="00FA5086">
            <w:pPr>
              <w:keepLines/>
              <w:jc w:val="left"/>
              <w:rPr>
                <w:rFonts w:asciiTheme="minorHAnsi" w:hAnsiTheme="minorHAnsi" w:cstheme="minorHAnsi"/>
                <w:sz w:val="12"/>
                <w:szCs w:val="16"/>
              </w:rPr>
            </w:pPr>
          </w:p>
        </w:tc>
        <w:tc>
          <w:tcPr>
            <w:tcW w:w="7031" w:type="dxa"/>
            <w:gridSpan w:val="4"/>
          </w:tcPr>
          <w:p w14:paraId="3AA13529" w14:textId="77777777" w:rsidR="007674EE" w:rsidRPr="002665BE" w:rsidRDefault="007674EE" w:rsidP="00FA5086">
            <w:pPr>
              <w:keepLines/>
              <w:jc w:val="left"/>
              <w:rPr>
                <w:rFonts w:asciiTheme="minorHAnsi" w:hAnsiTheme="minorHAnsi" w:cstheme="minorHAnsi"/>
                <w:sz w:val="12"/>
                <w:szCs w:val="16"/>
              </w:rPr>
            </w:pPr>
          </w:p>
        </w:tc>
      </w:tr>
      <w:tr w:rsidR="007674EE" w:rsidRPr="002665BE" w14:paraId="0A354029" w14:textId="77777777" w:rsidTr="00FA5086">
        <w:trPr>
          <w:trHeight w:val="364"/>
        </w:trPr>
        <w:tc>
          <w:tcPr>
            <w:tcW w:w="1098" w:type="dxa"/>
            <w:tcBorders>
              <w:right w:val="single" w:sz="4" w:space="0" w:color="auto"/>
            </w:tcBorders>
            <w:vAlign w:val="center"/>
          </w:tcPr>
          <w:p w14:paraId="5A90BFCE" w14:textId="77777777" w:rsidR="007674EE" w:rsidRPr="002665BE" w:rsidRDefault="007674EE" w:rsidP="00FA5086">
            <w:pPr>
              <w:keepLines/>
              <w:jc w:val="left"/>
              <w:rPr>
                <w:rFonts w:asciiTheme="minorHAnsi" w:hAnsiTheme="minorHAnsi" w:cstheme="minorHAnsi"/>
                <w:b/>
                <w:bCs/>
                <w:sz w:val="22"/>
                <w:szCs w:val="22"/>
              </w:rPr>
            </w:pPr>
            <w:r w:rsidRPr="002665BE">
              <w:rPr>
                <w:rFonts w:asciiTheme="minorHAnsi" w:hAnsiTheme="minorHAnsi" w:cstheme="minorHAnsi"/>
                <w:b/>
                <w:bCs/>
                <w:sz w:val="22"/>
                <w:szCs w:val="22"/>
              </w:rPr>
              <w:t>Signed</w:t>
            </w: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7E1B1C7F" w14:textId="77777777" w:rsidR="007674EE" w:rsidRPr="002665BE" w:rsidRDefault="007674EE" w:rsidP="00FA5086">
            <w:pPr>
              <w:keepLines/>
              <w:jc w:val="left"/>
              <w:rPr>
                <w:rFonts w:asciiTheme="minorHAnsi" w:hAnsiTheme="minorHAnsi" w:cstheme="minorHAnsi"/>
                <w:sz w:val="22"/>
                <w:szCs w:val="22"/>
              </w:rPr>
            </w:pPr>
          </w:p>
        </w:tc>
        <w:tc>
          <w:tcPr>
            <w:tcW w:w="979" w:type="dxa"/>
            <w:tcBorders>
              <w:left w:val="single" w:sz="4" w:space="0" w:color="auto"/>
              <w:right w:val="single" w:sz="4" w:space="0" w:color="auto"/>
            </w:tcBorders>
            <w:vAlign w:val="center"/>
          </w:tcPr>
          <w:p w14:paraId="71212C18" w14:textId="77777777" w:rsidR="007674EE" w:rsidRPr="002665BE" w:rsidRDefault="007674EE" w:rsidP="00FA5086">
            <w:pPr>
              <w:keepLines/>
              <w:jc w:val="left"/>
              <w:rPr>
                <w:rFonts w:asciiTheme="minorHAnsi" w:hAnsiTheme="minorHAnsi" w:cstheme="minorHAnsi"/>
                <w:b/>
                <w:bCs/>
                <w:sz w:val="22"/>
                <w:szCs w:val="22"/>
              </w:rPr>
            </w:pPr>
            <w:r w:rsidRPr="002665BE">
              <w:rPr>
                <w:rFonts w:asciiTheme="minorHAnsi" w:hAnsiTheme="minorHAnsi" w:cstheme="minorHAnsi"/>
                <w:b/>
                <w:bCs/>
                <w:sz w:val="22"/>
                <w:szCs w:val="22"/>
              </w:rPr>
              <w:t>Date</w:t>
            </w:r>
          </w:p>
        </w:tc>
        <w:tc>
          <w:tcPr>
            <w:tcW w:w="3926" w:type="dxa"/>
            <w:tcBorders>
              <w:top w:val="single" w:sz="4" w:space="0" w:color="auto"/>
              <w:left w:val="single" w:sz="4" w:space="0" w:color="auto"/>
              <w:bottom w:val="single" w:sz="4" w:space="0" w:color="auto"/>
              <w:right w:val="single" w:sz="4" w:space="0" w:color="auto"/>
            </w:tcBorders>
            <w:vAlign w:val="center"/>
          </w:tcPr>
          <w:p w14:paraId="20A58D95" w14:textId="77777777" w:rsidR="007674EE" w:rsidRPr="002665BE" w:rsidRDefault="007674EE" w:rsidP="00FA5086">
            <w:pPr>
              <w:keepLines/>
              <w:jc w:val="left"/>
              <w:rPr>
                <w:rFonts w:asciiTheme="minorHAnsi" w:hAnsiTheme="minorHAnsi" w:cstheme="minorHAnsi"/>
              </w:rPr>
            </w:pPr>
          </w:p>
        </w:tc>
      </w:tr>
    </w:tbl>
    <w:p w14:paraId="37EB0CC2" w14:textId="77777777" w:rsidR="007674EE" w:rsidRPr="002665BE" w:rsidRDefault="007674EE" w:rsidP="007F09AB">
      <w:pPr>
        <w:jc w:val="left"/>
        <w:rPr>
          <w:rFonts w:asciiTheme="minorHAnsi" w:hAnsiTheme="minorHAnsi" w:cstheme="minorHAnsi"/>
        </w:rPr>
      </w:pPr>
    </w:p>
    <w:sectPr w:rsidR="007674EE" w:rsidRPr="002665BE" w:rsidSect="00637915">
      <w:headerReference w:type="default" r:id="rId13"/>
      <w:pgSz w:w="11906" w:h="16838"/>
      <w:pgMar w:top="720" w:right="720" w:bottom="562" w:left="720" w:header="576" w:footer="5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41DDE" w14:textId="77777777" w:rsidR="00E8077E" w:rsidRDefault="00E8077E" w:rsidP="003F4261">
      <w:r>
        <w:separator/>
      </w:r>
    </w:p>
  </w:endnote>
  <w:endnote w:type="continuationSeparator" w:id="0">
    <w:p w14:paraId="5DE54194" w14:textId="77777777" w:rsidR="00E8077E" w:rsidRDefault="00E8077E" w:rsidP="003F4261">
      <w:r>
        <w:continuationSeparator/>
      </w:r>
    </w:p>
  </w:endnote>
  <w:endnote w:type="continuationNotice" w:id="1">
    <w:p w14:paraId="27B5C880" w14:textId="77777777" w:rsidR="00E8077E" w:rsidRDefault="00E80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00000001" w:usb1="00000001"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F070F" w14:textId="77777777" w:rsidR="00E8077E" w:rsidRDefault="00E8077E" w:rsidP="003F4261">
      <w:r>
        <w:separator/>
      </w:r>
    </w:p>
  </w:footnote>
  <w:footnote w:type="continuationSeparator" w:id="0">
    <w:p w14:paraId="7D6041A7" w14:textId="77777777" w:rsidR="00E8077E" w:rsidRDefault="00E8077E" w:rsidP="003F4261">
      <w:r>
        <w:continuationSeparator/>
      </w:r>
    </w:p>
  </w:footnote>
  <w:footnote w:type="continuationNotice" w:id="1">
    <w:p w14:paraId="1D83878D" w14:textId="77777777" w:rsidR="00E8077E" w:rsidRDefault="00E807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F19D" w14:textId="77777777" w:rsidR="00D75C45" w:rsidRPr="00BB75D3" w:rsidRDefault="00D75C45" w:rsidP="00BB7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F41B3"/>
    <w:multiLevelType w:val="hybridMultilevel"/>
    <w:tmpl w:val="6C40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F53B88"/>
    <w:multiLevelType w:val="multilevel"/>
    <w:tmpl w:val="2386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195008">
    <w:abstractNumId w:val="0"/>
  </w:num>
  <w:num w:numId="2" w16cid:durableId="1065640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7E"/>
    <w:rsid w:val="00000AB0"/>
    <w:rsid w:val="00004C5B"/>
    <w:rsid w:val="00010158"/>
    <w:rsid w:val="00013E19"/>
    <w:rsid w:val="00021B03"/>
    <w:rsid w:val="00022882"/>
    <w:rsid w:val="00026F90"/>
    <w:rsid w:val="000323FB"/>
    <w:rsid w:val="0004559F"/>
    <w:rsid w:val="000457E6"/>
    <w:rsid w:val="00045D6D"/>
    <w:rsid w:val="00046825"/>
    <w:rsid w:val="00050F1E"/>
    <w:rsid w:val="0005590D"/>
    <w:rsid w:val="0006285B"/>
    <w:rsid w:val="000709F8"/>
    <w:rsid w:val="00072941"/>
    <w:rsid w:val="00084B03"/>
    <w:rsid w:val="000B4026"/>
    <w:rsid w:val="000C4D57"/>
    <w:rsid w:val="000E5EAE"/>
    <w:rsid w:val="00101079"/>
    <w:rsid w:val="00104DC8"/>
    <w:rsid w:val="00107B24"/>
    <w:rsid w:val="001228A5"/>
    <w:rsid w:val="00141A70"/>
    <w:rsid w:val="00146AFD"/>
    <w:rsid w:val="00156314"/>
    <w:rsid w:val="001729A8"/>
    <w:rsid w:val="00180A08"/>
    <w:rsid w:val="00184B96"/>
    <w:rsid w:val="001A0A0E"/>
    <w:rsid w:val="001A0BF4"/>
    <w:rsid w:val="001B67B0"/>
    <w:rsid w:val="001D2C0D"/>
    <w:rsid w:val="001F30ED"/>
    <w:rsid w:val="00204F92"/>
    <w:rsid w:val="00207450"/>
    <w:rsid w:val="00214244"/>
    <w:rsid w:val="00216AE5"/>
    <w:rsid w:val="0022144F"/>
    <w:rsid w:val="00223679"/>
    <w:rsid w:val="002241EF"/>
    <w:rsid w:val="0022787F"/>
    <w:rsid w:val="002430F2"/>
    <w:rsid w:val="002540C5"/>
    <w:rsid w:val="00254AE6"/>
    <w:rsid w:val="00263D64"/>
    <w:rsid w:val="002665BE"/>
    <w:rsid w:val="00292C29"/>
    <w:rsid w:val="002A2D93"/>
    <w:rsid w:val="002B7F58"/>
    <w:rsid w:val="003071F9"/>
    <w:rsid w:val="0031555C"/>
    <w:rsid w:val="00325FF3"/>
    <w:rsid w:val="00326ABC"/>
    <w:rsid w:val="00331F4A"/>
    <w:rsid w:val="00344606"/>
    <w:rsid w:val="00346095"/>
    <w:rsid w:val="003460A1"/>
    <w:rsid w:val="00353A50"/>
    <w:rsid w:val="0036156E"/>
    <w:rsid w:val="0039339E"/>
    <w:rsid w:val="00394408"/>
    <w:rsid w:val="0039796B"/>
    <w:rsid w:val="003A071A"/>
    <w:rsid w:val="003A234C"/>
    <w:rsid w:val="003A3CCB"/>
    <w:rsid w:val="003A5B89"/>
    <w:rsid w:val="003B2736"/>
    <w:rsid w:val="003C3BE7"/>
    <w:rsid w:val="003C61CB"/>
    <w:rsid w:val="003C61F5"/>
    <w:rsid w:val="003C6C37"/>
    <w:rsid w:val="003C7F0A"/>
    <w:rsid w:val="003E16CC"/>
    <w:rsid w:val="003E716B"/>
    <w:rsid w:val="003F4261"/>
    <w:rsid w:val="003F70CE"/>
    <w:rsid w:val="0040125F"/>
    <w:rsid w:val="00405327"/>
    <w:rsid w:val="0041565A"/>
    <w:rsid w:val="004210E5"/>
    <w:rsid w:val="004329E5"/>
    <w:rsid w:val="00435831"/>
    <w:rsid w:val="00461362"/>
    <w:rsid w:val="00461DDA"/>
    <w:rsid w:val="0046372F"/>
    <w:rsid w:val="00475800"/>
    <w:rsid w:val="00481E52"/>
    <w:rsid w:val="004849BB"/>
    <w:rsid w:val="004A6212"/>
    <w:rsid w:val="004A7B87"/>
    <w:rsid w:val="004B1C9D"/>
    <w:rsid w:val="004F2AF6"/>
    <w:rsid w:val="004F4B98"/>
    <w:rsid w:val="005016C3"/>
    <w:rsid w:val="00510CAF"/>
    <w:rsid w:val="00517229"/>
    <w:rsid w:val="00526515"/>
    <w:rsid w:val="00531060"/>
    <w:rsid w:val="00551585"/>
    <w:rsid w:val="00553280"/>
    <w:rsid w:val="005C7CD2"/>
    <w:rsid w:val="005D4813"/>
    <w:rsid w:val="005E5A03"/>
    <w:rsid w:val="005E653B"/>
    <w:rsid w:val="005F09C4"/>
    <w:rsid w:val="005F52F8"/>
    <w:rsid w:val="00600BD8"/>
    <w:rsid w:val="00600D1D"/>
    <w:rsid w:val="00631495"/>
    <w:rsid w:val="00631F87"/>
    <w:rsid w:val="00634F62"/>
    <w:rsid w:val="006377A6"/>
    <w:rsid w:val="00637915"/>
    <w:rsid w:val="00652108"/>
    <w:rsid w:val="006667EF"/>
    <w:rsid w:val="0068300E"/>
    <w:rsid w:val="00695A47"/>
    <w:rsid w:val="00696E3E"/>
    <w:rsid w:val="006A4EEC"/>
    <w:rsid w:val="006A6736"/>
    <w:rsid w:val="006B109B"/>
    <w:rsid w:val="006C1523"/>
    <w:rsid w:val="006C1DFB"/>
    <w:rsid w:val="006D0A91"/>
    <w:rsid w:val="006F0B7C"/>
    <w:rsid w:val="006F1B3F"/>
    <w:rsid w:val="0070270A"/>
    <w:rsid w:val="00703FEF"/>
    <w:rsid w:val="007076FD"/>
    <w:rsid w:val="00723200"/>
    <w:rsid w:val="00736AC7"/>
    <w:rsid w:val="007431E6"/>
    <w:rsid w:val="00743CFD"/>
    <w:rsid w:val="00753002"/>
    <w:rsid w:val="00754EE2"/>
    <w:rsid w:val="007652C7"/>
    <w:rsid w:val="007674EE"/>
    <w:rsid w:val="00771388"/>
    <w:rsid w:val="0077221D"/>
    <w:rsid w:val="007727C6"/>
    <w:rsid w:val="007738FF"/>
    <w:rsid w:val="00775FFF"/>
    <w:rsid w:val="00776350"/>
    <w:rsid w:val="00780B80"/>
    <w:rsid w:val="00782CCC"/>
    <w:rsid w:val="00787F59"/>
    <w:rsid w:val="00795242"/>
    <w:rsid w:val="00797BE6"/>
    <w:rsid w:val="007A66C1"/>
    <w:rsid w:val="007B3A70"/>
    <w:rsid w:val="007D3938"/>
    <w:rsid w:val="007F04FE"/>
    <w:rsid w:val="007F0755"/>
    <w:rsid w:val="007F09AB"/>
    <w:rsid w:val="007F7E1F"/>
    <w:rsid w:val="008101AC"/>
    <w:rsid w:val="00810E87"/>
    <w:rsid w:val="008156AC"/>
    <w:rsid w:val="00820103"/>
    <w:rsid w:val="0083228C"/>
    <w:rsid w:val="008469CC"/>
    <w:rsid w:val="0085420B"/>
    <w:rsid w:val="00857EA6"/>
    <w:rsid w:val="00862AA3"/>
    <w:rsid w:val="00875E90"/>
    <w:rsid w:val="008B6499"/>
    <w:rsid w:val="008C31A2"/>
    <w:rsid w:val="008D770C"/>
    <w:rsid w:val="008E32F6"/>
    <w:rsid w:val="008E6D6D"/>
    <w:rsid w:val="008E6E69"/>
    <w:rsid w:val="00901303"/>
    <w:rsid w:val="009070A1"/>
    <w:rsid w:val="009248C3"/>
    <w:rsid w:val="009256B1"/>
    <w:rsid w:val="009275CC"/>
    <w:rsid w:val="0096007D"/>
    <w:rsid w:val="009677F8"/>
    <w:rsid w:val="009727FC"/>
    <w:rsid w:val="009866F5"/>
    <w:rsid w:val="00994EF7"/>
    <w:rsid w:val="009A09D9"/>
    <w:rsid w:val="009A47F8"/>
    <w:rsid w:val="009A7D8A"/>
    <w:rsid w:val="009D22B1"/>
    <w:rsid w:val="009D34DB"/>
    <w:rsid w:val="009E7863"/>
    <w:rsid w:val="009F2A5B"/>
    <w:rsid w:val="009F314B"/>
    <w:rsid w:val="009F6B31"/>
    <w:rsid w:val="00A10923"/>
    <w:rsid w:val="00A17683"/>
    <w:rsid w:val="00A32C19"/>
    <w:rsid w:val="00A42F68"/>
    <w:rsid w:val="00A455E7"/>
    <w:rsid w:val="00A57739"/>
    <w:rsid w:val="00A60315"/>
    <w:rsid w:val="00A65347"/>
    <w:rsid w:val="00A7248B"/>
    <w:rsid w:val="00A936DA"/>
    <w:rsid w:val="00AA2569"/>
    <w:rsid w:val="00AB0309"/>
    <w:rsid w:val="00AC1883"/>
    <w:rsid w:val="00AE0950"/>
    <w:rsid w:val="00AE3BFC"/>
    <w:rsid w:val="00AF5E95"/>
    <w:rsid w:val="00B021C8"/>
    <w:rsid w:val="00B02BDE"/>
    <w:rsid w:val="00B058C1"/>
    <w:rsid w:val="00B10C09"/>
    <w:rsid w:val="00B14B72"/>
    <w:rsid w:val="00B153B5"/>
    <w:rsid w:val="00B17FCB"/>
    <w:rsid w:val="00B2357F"/>
    <w:rsid w:val="00B33F89"/>
    <w:rsid w:val="00B47506"/>
    <w:rsid w:val="00B51489"/>
    <w:rsid w:val="00B61D57"/>
    <w:rsid w:val="00B76111"/>
    <w:rsid w:val="00B768AE"/>
    <w:rsid w:val="00B86C6E"/>
    <w:rsid w:val="00B96065"/>
    <w:rsid w:val="00B975DF"/>
    <w:rsid w:val="00BB75D3"/>
    <w:rsid w:val="00BC3206"/>
    <w:rsid w:val="00BC3506"/>
    <w:rsid w:val="00BD0F9B"/>
    <w:rsid w:val="00BE5295"/>
    <w:rsid w:val="00BE6D8B"/>
    <w:rsid w:val="00BF3D83"/>
    <w:rsid w:val="00C031B1"/>
    <w:rsid w:val="00C16FC4"/>
    <w:rsid w:val="00C20F07"/>
    <w:rsid w:val="00C32DCE"/>
    <w:rsid w:val="00C3461D"/>
    <w:rsid w:val="00C4484D"/>
    <w:rsid w:val="00C47320"/>
    <w:rsid w:val="00C60B04"/>
    <w:rsid w:val="00C825F7"/>
    <w:rsid w:val="00C83D01"/>
    <w:rsid w:val="00C91016"/>
    <w:rsid w:val="00C9356C"/>
    <w:rsid w:val="00CA1300"/>
    <w:rsid w:val="00CA265C"/>
    <w:rsid w:val="00CA2CD7"/>
    <w:rsid w:val="00CA6D60"/>
    <w:rsid w:val="00CC0126"/>
    <w:rsid w:val="00CC5E37"/>
    <w:rsid w:val="00CD02B0"/>
    <w:rsid w:val="00CD1696"/>
    <w:rsid w:val="00CD2E87"/>
    <w:rsid w:val="00CD46CB"/>
    <w:rsid w:val="00CD4CC8"/>
    <w:rsid w:val="00CE3F12"/>
    <w:rsid w:val="00CE4FEF"/>
    <w:rsid w:val="00CE62BC"/>
    <w:rsid w:val="00CF5747"/>
    <w:rsid w:val="00D01495"/>
    <w:rsid w:val="00D0414D"/>
    <w:rsid w:val="00D0475E"/>
    <w:rsid w:val="00D12B82"/>
    <w:rsid w:val="00D14B75"/>
    <w:rsid w:val="00D21EF3"/>
    <w:rsid w:val="00D26C67"/>
    <w:rsid w:val="00D369E7"/>
    <w:rsid w:val="00D401DB"/>
    <w:rsid w:val="00D41DD5"/>
    <w:rsid w:val="00D42932"/>
    <w:rsid w:val="00D453AA"/>
    <w:rsid w:val="00D56506"/>
    <w:rsid w:val="00D73171"/>
    <w:rsid w:val="00D75C45"/>
    <w:rsid w:val="00D927E4"/>
    <w:rsid w:val="00D97D33"/>
    <w:rsid w:val="00DA29BA"/>
    <w:rsid w:val="00DB2B5B"/>
    <w:rsid w:val="00DB7189"/>
    <w:rsid w:val="00DB7D05"/>
    <w:rsid w:val="00DB7E72"/>
    <w:rsid w:val="00DD0A26"/>
    <w:rsid w:val="00DD3A91"/>
    <w:rsid w:val="00DE35A8"/>
    <w:rsid w:val="00E03130"/>
    <w:rsid w:val="00E23661"/>
    <w:rsid w:val="00E24892"/>
    <w:rsid w:val="00E24D4D"/>
    <w:rsid w:val="00E41D0B"/>
    <w:rsid w:val="00E437C3"/>
    <w:rsid w:val="00E445EF"/>
    <w:rsid w:val="00E511E7"/>
    <w:rsid w:val="00E52FBE"/>
    <w:rsid w:val="00E54AF5"/>
    <w:rsid w:val="00E66241"/>
    <w:rsid w:val="00E8077E"/>
    <w:rsid w:val="00E90158"/>
    <w:rsid w:val="00E909A8"/>
    <w:rsid w:val="00E92B66"/>
    <w:rsid w:val="00E93400"/>
    <w:rsid w:val="00E9345E"/>
    <w:rsid w:val="00EA1A45"/>
    <w:rsid w:val="00EA7348"/>
    <w:rsid w:val="00EC4688"/>
    <w:rsid w:val="00EC585F"/>
    <w:rsid w:val="00EC732D"/>
    <w:rsid w:val="00EE4FAE"/>
    <w:rsid w:val="00EF23B3"/>
    <w:rsid w:val="00F30F89"/>
    <w:rsid w:val="00F332B9"/>
    <w:rsid w:val="00F3355F"/>
    <w:rsid w:val="00F344DF"/>
    <w:rsid w:val="00F34568"/>
    <w:rsid w:val="00F42DD7"/>
    <w:rsid w:val="00F506D7"/>
    <w:rsid w:val="00F6148F"/>
    <w:rsid w:val="00F620C6"/>
    <w:rsid w:val="00F64E34"/>
    <w:rsid w:val="00F66469"/>
    <w:rsid w:val="00F7308B"/>
    <w:rsid w:val="00F73167"/>
    <w:rsid w:val="00F75628"/>
    <w:rsid w:val="00F76A6A"/>
    <w:rsid w:val="00F87515"/>
    <w:rsid w:val="00F9186C"/>
    <w:rsid w:val="00FA5086"/>
    <w:rsid w:val="00FA67BD"/>
    <w:rsid w:val="00FA783C"/>
    <w:rsid w:val="00FC11A5"/>
    <w:rsid w:val="00FC4303"/>
    <w:rsid w:val="00FE388C"/>
    <w:rsid w:val="00FF2D10"/>
    <w:rsid w:val="074FB6CD"/>
    <w:rsid w:val="0C38AB98"/>
    <w:rsid w:val="0D0D4EA4"/>
    <w:rsid w:val="0E7AF5BC"/>
    <w:rsid w:val="18B40DCA"/>
    <w:rsid w:val="27A4EF4A"/>
    <w:rsid w:val="29E77DD8"/>
    <w:rsid w:val="463732BE"/>
    <w:rsid w:val="48B1D746"/>
    <w:rsid w:val="4BBA9ED5"/>
    <w:rsid w:val="4E5CCB6B"/>
    <w:rsid w:val="513E0AEC"/>
    <w:rsid w:val="55CA6F5A"/>
    <w:rsid w:val="5B8A4335"/>
    <w:rsid w:val="64B34213"/>
    <w:rsid w:val="65A14881"/>
    <w:rsid w:val="6D2A6F3E"/>
    <w:rsid w:val="71D51ABE"/>
    <w:rsid w:val="77491F20"/>
    <w:rsid w:val="7CDF924F"/>
    <w:rsid w:val="7DE5EE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34B21"/>
  <w15:docId w15:val="{C9392A9D-E2DC-46A6-852E-4CB4A661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84B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84B03"/>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084B03"/>
    <w:rPr>
      <w:rFonts w:ascii="Tahoma" w:hAnsi="Tahoma" w:cs="Tahoma"/>
      <w:sz w:val="16"/>
      <w:szCs w:val="16"/>
    </w:rPr>
  </w:style>
  <w:style w:type="character" w:customStyle="1" w:styleId="BalloonTextChar">
    <w:name w:val="Balloon Text Char"/>
    <w:basedOn w:val="DefaultParagraphFont"/>
    <w:link w:val="BalloonText"/>
    <w:uiPriority w:val="99"/>
    <w:semiHidden/>
    <w:rsid w:val="00084B03"/>
    <w:rPr>
      <w:rFonts w:ascii="Tahoma" w:hAnsi="Tahoma" w:cs="Tahoma"/>
      <w:sz w:val="16"/>
      <w:szCs w:val="16"/>
    </w:rPr>
  </w:style>
  <w:style w:type="table" w:styleId="TableGrid">
    <w:name w:val="Table Grid"/>
    <w:basedOn w:val="TableNormal"/>
    <w:uiPriority w:val="59"/>
    <w:rsid w:val="003F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4261"/>
    <w:pPr>
      <w:tabs>
        <w:tab w:val="center" w:pos="4513"/>
        <w:tab w:val="right" w:pos="9026"/>
      </w:tabs>
    </w:pPr>
  </w:style>
  <w:style w:type="character" w:customStyle="1" w:styleId="HeaderChar">
    <w:name w:val="Header Char"/>
    <w:basedOn w:val="DefaultParagraphFont"/>
    <w:link w:val="Header"/>
    <w:uiPriority w:val="99"/>
    <w:rsid w:val="003F4261"/>
  </w:style>
  <w:style w:type="paragraph" w:styleId="Footer">
    <w:name w:val="footer"/>
    <w:basedOn w:val="Normal"/>
    <w:link w:val="FooterChar"/>
    <w:uiPriority w:val="99"/>
    <w:unhideWhenUsed/>
    <w:rsid w:val="003F4261"/>
    <w:pPr>
      <w:tabs>
        <w:tab w:val="center" w:pos="4513"/>
        <w:tab w:val="right" w:pos="9026"/>
      </w:tabs>
    </w:pPr>
  </w:style>
  <w:style w:type="character" w:customStyle="1" w:styleId="FooterChar">
    <w:name w:val="Footer Char"/>
    <w:basedOn w:val="DefaultParagraphFont"/>
    <w:link w:val="Footer"/>
    <w:uiPriority w:val="99"/>
    <w:rsid w:val="003F4261"/>
  </w:style>
  <w:style w:type="paragraph" w:customStyle="1" w:styleId="BasicParagraph">
    <w:name w:val="[Basic Paragraph]"/>
    <w:basedOn w:val="Normal"/>
    <w:uiPriority w:val="99"/>
    <w:rsid w:val="00D401DB"/>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3A3CCB"/>
    <w:rPr>
      <w:color w:val="0000FF" w:themeColor="hyperlink"/>
      <w:u w:val="single"/>
    </w:rPr>
  </w:style>
  <w:style w:type="paragraph" w:styleId="NormalWeb">
    <w:name w:val="Normal (Web)"/>
    <w:basedOn w:val="Normal"/>
    <w:uiPriority w:val="99"/>
    <w:semiHidden/>
    <w:unhideWhenUsed/>
    <w:rsid w:val="00D0475E"/>
    <w:pPr>
      <w:spacing w:before="100" w:beforeAutospacing="1" w:after="100" w:afterAutospacing="1"/>
      <w:jc w:val="left"/>
    </w:pPr>
    <w:rPr>
      <w:rFonts w:ascii="Times New Roman" w:eastAsiaTheme="minorEastAsia" w:hAnsi="Times New Roman" w:cs="Times New Roman"/>
      <w:lang w:eastAsia="en-GB"/>
    </w:rPr>
  </w:style>
  <w:style w:type="character" w:styleId="CommentReference">
    <w:name w:val="annotation reference"/>
    <w:basedOn w:val="DefaultParagraphFont"/>
    <w:uiPriority w:val="99"/>
    <w:semiHidden/>
    <w:unhideWhenUsed/>
    <w:rsid w:val="0022787F"/>
    <w:rPr>
      <w:sz w:val="16"/>
      <w:szCs w:val="16"/>
    </w:rPr>
  </w:style>
  <w:style w:type="paragraph" w:styleId="CommentText">
    <w:name w:val="annotation text"/>
    <w:basedOn w:val="Normal"/>
    <w:link w:val="CommentTextChar"/>
    <w:uiPriority w:val="99"/>
    <w:unhideWhenUsed/>
    <w:rsid w:val="0022787F"/>
    <w:rPr>
      <w:sz w:val="20"/>
      <w:szCs w:val="20"/>
    </w:rPr>
  </w:style>
  <w:style w:type="character" w:customStyle="1" w:styleId="CommentTextChar">
    <w:name w:val="Comment Text Char"/>
    <w:basedOn w:val="DefaultParagraphFont"/>
    <w:link w:val="CommentText"/>
    <w:uiPriority w:val="99"/>
    <w:rsid w:val="0022787F"/>
    <w:rPr>
      <w:sz w:val="20"/>
      <w:szCs w:val="20"/>
    </w:rPr>
  </w:style>
  <w:style w:type="paragraph" w:styleId="CommentSubject">
    <w:name w:val="annotation subject"/>
    <w:basedOn w:val="CommentText"/>
    <w:next w:val="CommentText"/>
    <w:link w:val="CommentSubjectChar"/>
    <w:uiPriority w:val="99"/>
    <w:semiHidden/>
    <w:unhideWhenUsed/>
    <w:rsid w:val="0022787F"/>
    <w:rPr>
      <w:b/>
      <w:bCs/>
    </w:rPr>
  </w:style>
  <w:style w:type="character" w:customStyle="1" w:styleId="CommentSubjectChar">
    <w:name w:val="Comment Subject Char"/>
    <w:basedOn w:val="CommentTextChar"/>
    <w:link w:val="CommentSubject"/>
    <w:uiPriority w:val="99"/>
    <w:semiHidden/>
    <w:rsid w:val="0022787F"/>
    <w:rPr>
      <w:b/>
      <w:bCs/>
      <w:sz w:val="20"/>
      <w:szCs w:val="20"/>
    </w:rPr>
  </w:style>
  <w:style w:type="paragraph" w:styleId="Revision">
    <w:name w:val="Revision"/>
    <w:hidden/>
    <w:uiPriority w:val="99"/>
    <w:semiHidden/>
    <w:rsid w:val="00E24892"/>
    <w:pPr>
      <w:jc w:val="left"/>
    </w:pPr>
  </w:style>
  <w:style w:type="paragraph" w:styleId="ListParagraph">
    <w:name w:val="List Paragraph"/>
    <w:basedOn w:val="Normal"/>
    <w:uiPriority w:val="34"/>
    <w:qFormat/>
    <w:rsid w:val="003C7F0A"/>
    <w:pPr>
      <w:spacing w:after="160" w:line="259" w:lineRule="auto"/>
      <w:ind w:left="720"/>
      <w:contextualSpacing/>
      <w:jc w:val="left"/>
    </w:pPr>
    <w:rPr>
      <w:rFonts w:asciiTheme="minorHAnsi"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3C7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18655">
      <w:bodyDiv w:val="1"/>
      <w:marLeft w:val="0"/>
      <w:marRight w:val="0"/>
      <w:marTop w:val="0"/>
      <w:marBottom w:val="0"/>
      <w:divBdr>
        <w:top w:val="none" w:sz="0" w:space="0" w:color="auto"/>
        <w:left w:val="none" w:sz="0" w:space="0" w:color="auto"/>
        <w:bottom w:val="none" w:sz="0" w:space="0" w:color="auto"/>
        <w:right w:val="none" w:sz="0" w:space="0" w:color="auto"/>
      </w:divBdr>
    </w:div>
    <w:div w:id="1242791030">
      <w:bodyDiv w:val="1"/>
      <w:marLeft w:val="0"/>
      <w:marRight w:val="0"/>
      <w:marTop w:val="0"/>
      <w:marBottom w:val="0"/>
      <w:divBdr>
        <w:top w:val="none" w:sz="0" w:space="0" w:color="auto"/>
        <w:left w:val="none" w:sz="0" w:space="0" w:color="auto"/>
        <w:bottom w:val="none" w:sz="0" w:space="0" w:color="auto"/>
        <w:right w:val="none" w:sz="0" w:space="0" w:color="auto"/>
      </w:divBdr>
    </w:div>
    <w:div w:id="159547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ran\OneDrive%20-%20WDH\Documents%20-%20Recruitment\Document%20Library%20(for%20rebrand)\Vico%20Homes%20-%20Supporting%20Inform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349B39E511D04FBCA3014BC2984F2C" ma:contentTypeVersion="15" ma:contentTypeDescription="Create a new document." ma:contentTypeScope="" ma:versionID="9867325fee695ea7e7e6cee25e4eb32d">
  <xsd:schema xmlns:xsd="http://www.w3.org/2001/XMLSchema" xmlns:xs="http://www.w3.org/2001/XMLSchema" xmlns:p="http://schemas.microsoft.com/office/2006/metadata/properties" xmlns:ns2="3a2b10b5-cc32-40f3-a4e8-c2274c777a3f" xmlns:ns3="a9b532e9-ce7b-447c-ae1d-f5e14c44828b" targetNamespace="http://schemas.microsoft.com/office/2006/metadata/properties" ma:root="true" ma:fieldsID="5e4c6db2101e5dc5bb1574f889845e2d" ns2:_="" ns3:_="">
    <xsd:import namespace="3a2b10b5-cc32-40f3-a4e8-c2274c777a3f"/>
    <xsd:import namespace="a9b532e9-ce7b-447c-ae1d-f5e14c448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b10b5-cc32-40f3-a4e8-c2274c777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2553ade-5dac-44a2-878b-97f4515faef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532e9-ce7b-447c-ae1d-f5e14c448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202d1b-7f4a-4c31-87b7-13cc17bbbae8}" ma:internalName="TaxCatchAll" ma:showField="CatchAllData" ma:web="a9b532e9-ce7b-447c-ae1d-f5e14c448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2b10b5-cc32-40f3-a4e8-c2274c777a3f">
      <Terms xmlns="http://schemas.microsoft.com/office/infopath/2007/PartnerControls"/>
    </lcf76f155ced4ddcb4097134ff3c332f>
    <TaxCatchAll xmlns="a9b532e9-ce7b-447c-ae1d-f5e14c44828b" xsi:nil="true"/>
    <SharedWithUsers xmlns="a9b532e9-ce7b-447c-ae1d-f5e14c44828b">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D7593C-FFD4-4936-9377-320964270B27}">
  <ds:schemaRefs>
    <ds:schemaRef ds:uri="http://schemas.microsoft.com/sharepoint/v3/contenttype/forms"/>
  </ds:schemaRefs>
</ds:datastoreItem>
</file>

<file path=customXml/itemProps3.xml><?xml version="1.0" encoding="utf-8"?>
<ds:datastoreItem xmlns:ds="http://schemas.openxmlformats.org/officeDocument/2006/customXml" ds:itemID="{BAFCE5F4-AA61-442F-B36F-7201FFB29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b10b5-cc32-40f3-a4e8-c2274c777a3f"/>
    <ds:schemaRef ds:uri="a9b532e9-ce7b-447c-ae1d-f5e14c448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F34B75-2BA8-44BF-8F91-0C8F380A57AC}">
  <ds:schemaRefs>
    <ds:schemaRef ds:uri="http://schemas.microsoft.com/office/2006/metadata/properties"/>
    <ds:schemaRef ds:uri="http://schemas.microsoft.com/office/infopath/2007/PartnerControls"/>
    <ds:schemaRef ds:uri="3a2b10b5-cc32-40f3-a4e8-c2274c777a3f"/>
    <ds:schemaRef ds:uri="a9b532e9-ce7b-447c-ae1d-f5e14c44828b"/>
  </ds:schemaRefs>
</ds:datastoreItem>
</file>

<file path=customXml/itemProps5.xml><?xml version="1.0" encoding="utf-8"?>
<ds:datastoreItem xmlns:ds="http://schemas.openxmlformats.org/officeDocument/2006/customXml" ds:itemID="{45580501-D786-4F0D-9907-39A3BD3C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Vico Homes - Supporting Information Form</Template>
  <TotalTime>1</TotalTime>
  <Pages>3</Pages>
  <Words>640</Words>
  <Characters>3649</Characters>
  <Application>Microsoft Office Word</Application>
  <DocSecurity>0</DocSecurity>
  <Lines>30</Lines>
  <Paragraphs>8</Paragraphs>
  <ScaleCrop>false</ScaleCrop>
  <Company>Wakefield and District Housing</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Wanting  Change?</dc:title>
  <dc:subject/>
  <dc:creator>Karen Tran</dc:creator>
  <cp:keywords/>
  <cp:lastModifiedBy>Karen Tran</cp:lastModifiedBy>
  <cp:revision>1</cp:revision>
  <cp:lastPrinted>2024-03-08T18:12:00Z</cp:lastPrinted>
  <dcterms:created xsi:type="dcterms:W3CDTF">2025-08-06T13:02:00Z</dcterms:created>
  <dcterms:modified xsi:type="dcterms:W3CDTF">2025-08-06T13:03:00Z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0x0101007A349B39E511D04FBCA3014BC2984F2C</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